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17FF9" w14:textId="77777777" w:rsidR="00422B0C" w:rsidRDefault="00422B0C" w:rsidP="003E1BB8">
      <w:pPr>
        <w:pStyle w:val="DepartmentName"/>
      </w:pPr>
    </w:p>
    <w:p w14:paraId="5F78942C" w14:textId="35115548" w:rsidR="003E1BB8" w:rsidRPr="00C87FAC" w:rsidRDefault="003E1BB8" w:rsidP="003E1BB8">
      <w:pPr>
        <w:pStyle w:val="DepartmentName"/>
      </w:pPr>
      <w:r>
        <w:t>PERIOPERATIVE</w:t>
      </w:r>
      <w:r w:rsidRPr="00C87FAC">
        <w:t xml:space="preserve"> SERVICES</w:t>
      </w:r>
    </w:p>
    <w:p w14:paraId="2FD935AD" w14:textId="77777777" w:rsidR="003E1BB8" w:rsidRDefault="003E1BB8" w:rsidP="003E1BB8">
      <w:pPr>
        <w:pStyle w:val="FormName"/>
      </w:pPr>
      <w:r>
        <w:t>Post-Operative Instructions for Blepharoplasty (Eye Lid Surgery)</w:t>
      </w:r>
    </w:p>
    <w:p w14:paraId="3AECFD0C" w14:textId="77777777" w:rsidR="003E1BB8" w:rsidRDefault="003E1BB8" w:rsidP="003E1BB8">
      <w:pPr>
        <w:rPr>
          <w:rFonts w:cs="Arial"/>
          <w:b/>
          <w:szCs w:val="28"/>
          <w:u w:val="single"/>
        </w:rPr>
      </w:pPr>
    </w:p>
    <w:p w14:paraId="30B48EFA" w14:textId="77777777" w:rsidR="003E1BB8" w:rsidRDefault="003E1BB8" w:rsidP="003E1BB8">
      <w:pPr>
        <w:pStyle w:val="Heading2"/>
      </w:pPr>
      <w:r>
        <w:t>PAIN:</w:t>
      </w:r>
    </w:p>
    <w:p w14:paraId="19DDC997" w14:textId="77777777" w:rsidR="003E1BB8" w:rsidRDefault="003E1BB8" w:rsidP="003E1BB8">
      <w:r>
        <w:t>Mild – Well controlled with Tylenol™ or your prescription medication.</w:t>
      </w:r>
    </w:p>
    <w:p w14:paraId="6C8B653E" w14:textId="77777777" w:rsidR="003E1BB8" w:rsidRDefault="003E1BB8" w:rsidP="003E1BB8">
      <w:pPr>
        <w:rPr>
          <w:rFonts w:cs="Arial"/>
          <w:szCs w:val="28"/>
        </w:rPr>
      </w:pPr>
    </w:p>
    <w:p w14:paraId="3AB7EEFD" w14:textId="77777777" w:rsidR="003E1BB8" w:rsidRDefault="003E1BB8" w:rsidP="003E1BB8">
      <w:pPr>
        <w:pStyle w:val="Heading2"/>
      </w:pPr>
      <w:r w:rsidRPr="007E048C">
        <w:t>OPERATIVE SITE:</w:t>
      </w:r>
    </w:p>
    <w:p w14:paraId="3D58364E" w14:textId="77777777" w:rsidR="003E1BB8" w:rsidRDefault="003E1BB8" w:rsidP="003E1BB8">
      <w:pPr>
        <w:pStyle w:val="Heading2"/>
      </w:pPr>
      <w:r>
        <w:t>Incision care</w:t>
      </w:r>
    </w:p>
    <w:p w14:paraId="7C28125E" w14:textId="77777777" w:rsidR="003E1BB8" w:rsidRPr="00012EF6" w:rsidRDefault="003E1BB8" w:rsidP="003E1BB8">
      <w:r w:rsidRPr="00012EF6">
        <w:t xml:space="preserve">Remove the gauze (if any) the day after surgery. </w:t>
      </w:r>
      <w:r>
        <w:t xml:space="preserve"> </w:t>
      </w:r>
      <w:r w:rsidRPr="00012EF6">
        <w:t>Wash the wounds with soap and water, pat the paper tapes dry.</w:t>
      </w:r>
      <w:r>
        <w:t xml:space="preserve">  </w:t>
      </w:r>
      <w:r w:rsidRPr="00012EF6">
        <w:t>Sutures are usually removed after 5-7 days.</w:t>
      </w:r>
    </w:p>
    <w:p w14:paraId="28559DA8" w14:textId="77777777" w:rsidR="003E1BB8" w:rsidRDefault="003E1BB8" w:rsidP="003E1BB8">
      <w:pPr>
        <w:rPr>
          <w:rFonts w:cs="Arial"/>
          <w:b/>
          <w:szCs w:val="28"/>
        </w:rPr>
      </w:pPr>
    </w:p>
    <w:p w14:paraId="778DF318" w14:textId="77777777" w:rsidR="003E1BB8" w:rsidRDefault="003E1BB8" w:rsidP="003E1BB8">
      <w:pPr>
        <w:pStyle w:val="Heading2"/>
      </w:pPr>
      <w:r>
        <w:t>Eye care</w:t>
      </w:r>
    </w:p>
    <w:p w14:paraId="1BB3E159" w14:textId="77777777" w:rsidR="003E1BB8" w:rsidRDefault="003E1BB8" w:rsidP="003E1BB8">
      <w:r w:rsidRPr="002C01C9">
        <w:t>Wait at least 2 weeks before wearing contact lenses.   Bright sunshine may be irritating for the first few weeks.</w:t>
      </w:r>
      <w:r>
        <w:t xml:space="preserve">  Wear sunglasses if this is the case.  If your eyes are dry and/or irritated, use an over the counter eye drops like Natural Tears™. Use a wet cloth or Q-Tip™ to remove any crusts that build at the corner of your eyes.</w:t>
      </w:r>
    </w:p>
    <w:p w14:paraId="5ED8D019" w14:textId="77777777" w:rsidR="003E1BB8" w:rsidRPr="007E048C" w:rsidRDefault="003E1BB8" w:rsidP="003E1BB8">
      <w:pPr>
        <w:rPr>
          <w:rFonts w:cs="Arial"/>
          <w:b/>
          <w:szCs w:val="28"/>
        </w:rPr>
      </w:pPr>
    </w:p>
    <w:p w14:paraId="3EB434D6" w14:textId="77777777" w:rsidR="003E1BB8" w:rsidRDefault="003E1BB8" w:rsidP="003E1BB8">
      <w:pPr>
        <w:pStyle w:val="Heading2"/>
      </w:pPr>
      <w:r>
        <w:t>Dressing</w:t>
      </w:r>
    </w:p>
    <w:p w14:paraId="225BC2D8" w14:textId="77777777" w:rsidR="003E1BB8" w:rsidRDefault="003E1BB8" w:rsidP="003E1BB8">
      <w:r>
        <w:t>You may have gauze or pads over your incisions to absorb any drainage.  These can be removed the day after your surgery.</w:t>
      </w:r>
    </w:p>
    <w:p w14:paraId="354EAECA" w14:textId="77777777" w:rsidR="003E1BB8" w:rsidRDefault="003E1BB8" w:rsidP="003E1BB8">
      <w:proofErr w:type="spellStart"/>
      <w:r>
        <w:t>Steri</w:t>
      </w:r>
      <w:proofErr w:type="spellEnd"/>
      <w:r>
        <w:t xml:space="preserve">-Strips (paper tapes) on the incisions can remain in place for approximately one week.  Replace the </w:t>
      </w:r>
      <w:proofErr w:type="spellStart"/>
      <w:r>
        <w:t>steri</w:t>
      </w:r>
      <w:proofErr w:type="spellEnd"/>
      <w:r>
        <w:t xml:space="preserve"> strips if they come off.</w:t>
      </w:r>
    </w:p>
    <w:p w14:paraId="26943874" w14:textId="77777777" w:rsidR="003E1BB8" w:rsidRDefault="003E1BB8" w:rsidP="003E1BB8">
      <w:pPr>
        <w:rPr>
          <w:rFonts w:cs="Arial"/>
          <w:b/>
          <w:szCs w:val="28"/>
        </w:rPr>
      </w:pPr>
    </w:p>
    <w:p w14:paraId="1F466F0B" w14:textId="77777777" w:rsidR="003E1BB8" w:rsidRDefault="003E1BB8" w:rsidP="003E1BB8">
      <w:pPr>
        <w:pStyle w:val="Heading2"/>
      </w:pPr>
      <w:r>
        <w:t>Swelling</w:t>
      </w:r>
    </w:p>
    <w:p w14:paraId="6C1EB59C" w14:textId="77777777" w:rsidR="003E1BB8" w:rsidRDefault="003E1BB8" w:rsidP="003E1BB8">
      <w:r>
        <w:t>Starts immediately after your surgery and will peak over 3 to 4 days and will lessen by 2 weeks.</w:t>
      </w:r>
    </w:p>
    <w:p w14:paraId="712A1FD9" w14:textId="77777777" w:rsidR="003E1BB8" w:rsidRDefault="003E1BB8" w:rsidP="003E1BB8">
      <w:pPr>
        <w:rPr>
          <w:rFonts w:cs="Arial"/>
          <w:szCs w:val="28"/>
        </w:rPr>
      </w:pPr>
    </w:p>
    <w:p w14:paraId="7814C389" w14:textId="77777777" w:rsidR="003E1BB8" w:rsidRPr="00012EF6" w:rsidRDefault="003E1BB8" w:rsidP="003E1BB8">
      <w:r w:rsidRPr="00012EF6">
        <w:t>To minimize swelling for the first 2-3 days:</w:t>
      </w:r>
    </w:p>
    <w:p w14:paraId="4F9E5AC6" w14:textId="77777777" w:rsidR="003E1BB8" w:rsidRPr="00012EF6" w:rsidRDefault="003E1BB8" w:rsidP="003E1BB8">
      <w:pPr>
        <w:pStyle w:val="SUBLIST"/>
      </w:pPr>
      <w:r w:rsidRPr="00012EF6">
        <w:t>Keep you</w:t>
      </w:r>
      <w:r>
        <w:t>r</w:t>
      </w:r>
      <w:r w:rsidRPr="00012EF6">
        <w:t xml:space="preserve"> head elevated on extra pillows when lying down.</w:t>
      </w:r>
    </w:p>
    <w:p w14:paraId="090D4F73" w14:textId="04B3AD67" w:rsidR="003E1BB8" w:rsidRPr="00012EF6" w:rsidRDefault="003E1BB8" w:rsidP="003E1BB8">
      <w:pPr>
        <w:pStyle w:val="SUBLIST"/>
      </w:pPr>
      <w:r w:rsidRPr="00012EF6">
        <w:t xml:space="preserve">Apply an ice pack for 20 minutes every 2 hours while awake, </w:t>
      </w:r>
      <w:r>
        <w:br/>
      </w:r>
      <w:r w:rsidRPr="00012EF6">
        <w:t>protect your skin with a thin cloth.</w:t>
      </w:r>
    </w:p>
    <w:p w14:paraId="5EADA95F" w14:textId="7C100A6D" w:rsidR="003E1BB8" w:rsidRDefault="003E1BB8" w:rsidP="003E1BB8">
      <w:pPr>
        <w:pStyle w:val="SUBLIST"/>
      </w:pPr>
      <w:r w:rsidRPr="00012EF6">
        <w:t xml:space="preserve">Avoid activities that raise your blood pressure (exercising and </w:t>
      </w:r>
      <w:r>
        <w:br/>
      </w:r>
      <w:r w:rsidRPr="00012EF6">
        <w:t>bending over).</w:t>
      </w:r>
    </w:p>
    <w:p w14:paraId="1C933A86" w14:textId="77777777" w:rsidR="003E1BB8" w:rsidRDefault="003E1BB8" w:rsidP="003E1BB8">
      <w:pPr>
        <w:rPr>
          <w:rFonts w:cs="Arial"/>
          <w:szCs w:val="28"/>
        </w:rPr>
      </w:pPr>
      <w:bookmarkStart w:id="0" w:name="_GoBack"/>
      <w:bookmarkEnd w:id="0"/>
    </w:p>
    <w:p w14:paraId="18DBD66A" w14:textId="77777777" w:rsidR="003E1BB8" w:rsidRDefault="003E1BB8" w:rsidP="003E1BB8">
      <w:pPr>
        <w:pStyle w:val="FormNumber"/>
      </w:pPr>
      <w:bookmarkStart w:id="1" w:name="_Hlk126051465"/>
      <w:r>
        <w:t xml:space="preserve">CONTINUED ON OTHER SIDE </w:t>
      </w:r>
      <w:r w:rsidRPr="00AC3D8F">
        <w:sym w:font="Wingdings" w:char="F0E0"/>
      </w:r>
    </w:p>
    <w:p w14:paraId="44BD4D3D" w14:textId="77777777" w:rsidR="003E1BB8" w:rsidRDefault="003E1BB8" w:rsidP="003E1BB8">
      <w:bookmarkStart w:id="2" w:name="_Hlk126052813"/>
      <w:r>
        <w:t>Information is available in alternate formats upon request</w:t>
      </w:r>
    </w:p>
    <w:bookmarkEnd w:id="1"/>
    <w:bookmarkEnd w:id="2"/>
    <w:p w14:paraId="5738F222" w14:textId="77777777" w:rsidR="003E1BB8" w:rsidRDefault="003E1BB8" w:rsidP="003E1BB8">
      <w:pPr>
        <w:rPr>
          <w:rFonts w:cs="Arial"/>
          <w:szCs w:val="28"/>
        </w:rPr>
      </w:pPr>
    </w:p>
    <w:p w14:paraId="1791B76F" w14:textId="77777777" w:rsidR="003E1BB8" w:rsidRDefault="003E1BB8" w:rsidP="003E1BB8">
      <w:pPr>
        <w:rPr>
          <w:rFonts w:cs="Arial"/>
          <w:b/>
          <w:szCs w:val="28"/>
        </w:rPr>
      </w:pPr>
      <w:r>
        <w:rPr>
          <w:rFonts w:cs="Arial"/>
          <w:b/>
          <w:szCs w:val="28"/>
        </w:rPr>
        <w:t>What to expect</w:t>
      </w:r>
    </w:p>
    <w:p w14:paraId="4C36EE19" w14:textId="77777777" w:rsidR="003E1BB8" w:rsidRPr="003E1BB8" w:rsidRDefault="003E1BB8" w:rsidP="003E1BB8">
      <w:pPr>
        <w:pStyle w:val="SUBLIST"/>
      </w:pPr>
      <w:r w:rsidRPr="003E1BB8">
        <w:t xml:space="preserve">Gauze or pads that may cover the eyes for one night </w:t>
      </w:r>
    </w:p>
    <w:p w14:paraId="72590793" w14:textId="77777777" w:rsidR="003E1BB8" w:rsidRPr="003E1BB8" w:rsidRDefault="003E1BB8" w:rsidP="003E1BB8">
      <w:pPr>
        <w:pStyle w:val="SUBLIST"/>
      </w:pPr>
      <w:r w:rsidRPr="003E1BB8">
        <w:t>Swelling, bruising, dryness burning or eye itching for 1 or 2 weeks</w:t>
      </w:r>
    </w:p>
    <w:p w14:paraId="5C849214" w14:textId="77777777" w:rsidR="003E1BB8" w:rsidRPr="003E1BB8" w:rsidRDefault="003E1BB8" w:rsidP="003E1BB8">
      <w:pPr>
        <w:pStyle w:val="SUBLIST"/>
      </w:pPr>
      <w:r w:rsidRPr="003E1BB8">
        <w:t>Temporary double or blurred vision</w:t>
      </w:r>
    </w:p>
    <w:p w14:paraId="64E4F6E2" w14:textId="77777777" w:rsidR="003E1BB8" w:rsidRPr="003E1BB8" w:rsidRDefault="003E1BB8" w:rsidP="003E1BB8">
      <w:pPr>
        <w:pStyle w:val="SUBLIST"/>
      </w:pPr>
      <w:r w:rsidRPr="003E1BB8">
        <w:t>Temporary difficulty completely closing the eyes during sleep</w:t>
      </w:r>
    </w:p>
    <w:p w14:paraId="39F7FF35" w14:textId="2FAA1E6A" w:rsidR="003E1BB8" w:rsidRPr="003E1BB8" w:rsidRDefault="003E1BB8" w:rsidP="003E1BB8">
      <w:pPr>
        <w:pStyle w:val="SUBLIST"/>
      </w:pPr>
      <w:r w:rsidRPr="003E1BB8">
        <w:t>Increased eye watering is normal for the first few weeks</w:t>
      </w:r>
    </w:p>
    <w:p w14:paraId="7A0678A8" w14:textId="77777777" w:rsidR="003E1BB8" w:rsidRDefault="003E1BB8" w:rsidP="003E1BB8">
      <w:pPr>
        <w:pStyle w:val="Heading2"/>
      </w:pPr>
      <w:r>
        <w:t>Appearance</w:t>
      </w:r>
    </w:p>
    <w:p w14:paraId="654FAE27" w14:textId="77777777" w:rsidR="003E1BB8" w:rsidRPr="002C01C9" w:rsidRDefault="003E1BB8" w:rsidP="003E1BB8">
      <w:r w:rsidRPr="002C01C9">
        <w:t>Swelling and bruisi</w:t>
      </w:r>
      <w:r>
        <w:t xml:space="preserve">ng is normal for about 2 weeks.  </w:t>
      </w:r>
      <w:r w:rsidRPr="00AE73E3">
        <w:t>Scars will remain slightly pink for more than 6</w:t>
      </w:r>
      <w:r>
        <w:t xml:space="preserve"> </w:t>
      </w:r>
      <w:r w:rsidRPr="00AE73E3">
        <w:t>months</w:t>
      </w:r>
      <w:r>
        <w:t xml:space="preserve">.  </w:t>
      </w:r>
      <w:r w:rsidRPr="002C01C9">
        <w:t xml:space="preserve">Eye makeup can cover any bruising after your stitches are removed. </w:t>
      </w:r>
    </w:p>
    <w:p w14:paraId="3CD90860" w14:textId="77777777" w:rsidR="003E1BB8" w:rsidRPr="002C01C9" w:rsidRDefault="003E1BB8" w:rsidP="003E1BB8">
      <w:pPr>
        <w:rPr>
          <w:rFonts w:cs="Arial"/>
          <w:szCs w:val="28"/>
        </w:rPr>
      </w:pPr>
    </w:p>
    <w:p w14:paraId="6D232E87" w14:textId="77777777" w:rsidR="003E1BB8" w:rsidRDefault="003E1BB8" w:rsidP="003E1BB8">
      <w:pPr>
        <w:pStyle w:val="Heading2"/>
      </w:pPr>
      <w:r>
        <w:t>ACTIVITIES:</w:t>
      </w:r>
    </w:p>
    <w:p w14:paraId="79BCE135" w14:textId="77777777" w:rsidR="003E1BB8" w:rsidRPr="00AE73E3" w:rsidRDefault="003E1BB8" w:rsidP="003E1BB8">
      <w:pPr>
        <w:pStyle w:val="SUBLIST"/>
      </w:pPr>
      <w:r w:rsidRPr="00AE73E3">
        <w:t>Start walking as soon as possible after your surgery</w:t>
      </w:r>
    </w:p>
    <w:p w14:paraId="5E18AB4F" w14:textId="77777777" w:rsidR="003E1BB8" w:rsidRPr="00AE73E3" w:rsidRDefault="003E1BB8" w:rsidP="003E1BB8">
      <w:pPr>
        <w:pStyle w:val="SUBLIST"/>
      </w:pPr>
      <w:r w:rsidRPr="00AE73E3">
        <w:t>Avoid strenuous exercise for 2 to 3 weeks</w:t>
      </w:r>
    </w:p>
    <w:p w14:paraId="7370D5AE" w14:textId="77777777" w:rsidR="003E1BB8" w:rsidRPr="00AE73E3" w:rsidRDefault="003E1BB8" w:rsidP="003E1BB8">
      <w:pPr>
        <w:pStyle w:val="SUBLIST"/>
      </w:pPr>
      <w:r w:rsidRPr="00AE73E3">
        <w:t>Read or watch television after 2 to 3 days</w:t>
      </w:r>
    </w:p>
    <w:p w14:paraId="4AC26833" w14:textId="77777777" w:rsidR="003E1BB8" w:rsidRPr="00AE73E3" w:rsidRDefault="003E1BB8" w:rsidP="003E1BB8">
      <w:pPr>
        <w:pStyle w:val="SUBLIST"/>
      </w:pPr>
      <w:r w:rsidRPr="00AE73E3">
        <w:t>Do not drive until your vision is normal and you are off all pain medications</w:t>
      </w:r>
    </w:p>
    <w:p w14:paraId="1F244D43" w14:textId="77777777" w:rsidR="003E1BB8" w:rsidRDefault="003E1BB8" w:rsidP="003E1BB8">
      <w:pPr>
        <w:pStyle w:val="SUBLIST"/>
      </w:pPr>
      <w:r w:rsidRPr="00AE73E3">
        <w:t>Return to work after 10 to 14 days</w:t>
      </w:r>
    </w:p>
    <w:p w14:paraId="08B340A0" w14:textId="77777777" w:rsidR="003E1BB8" w:rsidRDefault="003E1BB8" w:rsidP="003E1BB8">
      <w:pPr>
        <w:rPr>
          <w:rFonts w:cs="Arial"/>
          <w:b/>
          <w:szCs w:val="28"/>
        </w:rPr>
      </w:pPr>
      <w:r w:rsidRPr="007E048C">
        <w:rPr>
          <w:rFonts w:cs="Arial"/>
          <w:b/>
          <w:szCs w:val="28"/>
        </w:rPr>
        <w:t>DIET:</w:t>
      </w:r>
    </w:p>
    <w:p w14:paraId="5FC2DE17" w14:textId="77777777" w:rsidR="003E1BB8" w:rsidRDefault="003E1BB8" w:rsidP="003E1BB8">
      <w:pPr>
        <w:rPr>
          <w:b/>
        </w:rPr>
      </w:pPr>
      <w:r w:rsidRPr="007E048C">
        <w:t>You may resume your normal diet as tolerated</w:t>
      </w:r>
      <w:r>
        <w:rPr>
          <w:b/>
        </w:rPr>
        <w:t>.</w:t>
      </w:r>
    </w:p>
    <w:p w14:paraId="51CEF963" w14:textId="77777777" w:rsidR="003E1BB8" w:rsidRDefault="003E1BB8" w:rsidP="003E1BB8">
      <w:pPr>
        <w:rPr>
          <w:rFonts w:cs="Arial"/>
          <w:b/>
          <w:szCs w:val="28"/>
        </w:rPr>
      </w:pPr>
    </w:p>
    <w:p w14:paraId="0C422D6D" w14:textId="77777777" w:rsidR="003E1BB8" w:rsidRDefault="003E1BB8" w:rsidP="003E1BB8">
      <w:pPr>
        <w:pStyle w:val="Heading2"/>
      </w:pPr>
      <w:r>
        <w:t>FOLLOW UP:</w:t>
      </w:r>
    </w:p>
    <w:p w14:paraId="61D555A2" w14:textId="77777777" w:rsidR="003E1BB8" w:rsidRPr="007E048C" w:rsidRDefault="003E1BB8" w:rsidP="003E1BB8">
      <w:r>
        <w:t>Your Surgeon will advise you of your follow up appointment.</w:t>
      </w:r>
    </w:p>
    <w:p w14:paraId="50431A0B" w14:textId="77777777" w:rsidR="003E1BB8" w:rsidRDefault="003E1BB8" w:rsidP="003E1BB8">
      <w:pPr>
        <w:rPr>
          <w:rFonts w:cs="Arial"/>
          <w:szCs w:val="28"/>
        </w:rPr>
      </w:pPr>
    </w:p>
    <w:p w14:paraId="394AEAF1" w14:textId="77777777" w:rsidR="003E1BB8" w:rsidRDefault="003E1BB8" w:rsidP="003E1BB8">
      <w:pPr>
        <w:pStyle w:val="Heading2"/>
      </w:pPr>
      <w:r>
        <w:t>ADDITIONAL INFORMATION:</w:t>
      </w:r>
    </w:p>
    <w:p w14:paraId="0A23FC51" w14:textId="77777777" w:rsidR="003E1BB8" w:rsidRDefault="003E1BB8" w:rsidP="003E1BB8">
      <w:r>
        <w:t>Call your Surgeon or go to the Emergency Department if you have any of the following complaints:</w:t>
      </w:r>
    </w:p>
    <w:p w14:paraId="21935DF5" w14:textId="77777777" w:rsidR="003E1BB8" w:rsidRDefault="003E1BB8" w:rsidP="003E1BB8">
      <w:pPr>
        <w:pStyle w:val="SUBLIST"/>
      </w:pPr>
      <w:r>
        <w:t>Increased swelling or bruising after 3 days</w:t>
      </w:r>
    </w:p>
    <w:p w14:paraId="2D885220" w14:textId="77777777" w:rsidR="003E1BB8" w:rsidRDefault="003E1BB8" w:rsidP="003E1BB8">
      <w:pPr>
        <w:pStyle w:val="SUBLIST"/>
      </w:pPr>
      <w:r>
        <w:t>Increased redness along the incision and lids</w:t>
      </w:r>
    </w:p>
    <w:p w14:paraId="61C37276" w14:textId="77777777" w:rsidR="003E1BB8" w:rsidRDefault="003E1BB8" w:rsidP="003E1BB8">
      <w:pPr>
        <w:pStyle w:val="SUBLIST"/>
      </w:pPr>
      <w:r>
        <w:t>Severe or increased pain not relieved by medication</w:t>
      </w:r>
    </w:p>
    <w:p w14:paraId="220AF4BB" w14:textId="77777777" w:rsidR="003E1BB8" w:rsidRDefault="003E1BB8" w:rsidP="003E1BB8">
      <w:pPr>
        <w:pStyle w:val="SUBLIST"/>
      </w:pPr>
      <w:r>
        <w:t>You have a fever (oral temperature more than 38.5º C)</w:t>
      </w:r>
    </w:p>
    <w:p w14:paraId="195B77F0" w14:textId="77777777" w:rsidR="003E1BB8" w:rsidRDefault="003E1BB8" w:rsidP="003E1BB8">
      <w:pPr>
        <w:pStyle w:val="SUBLIST"/>
      </w:pPr>
      <w:r>
        <w:t>Green, yellow, brown, grey or foul smelling discharge from the incision</w:t>
      </w:r>
    </w:p>
    <w:p w14:paraId="6514E908" w14:textId="77777777" w:rsidR="003E1BB8" w:rsidRDefault="003E1BB8" w:rsidP="003E1BB8">
      <w:pPr>
        <w:pStyle w:val="SUBLIST"/>
      </w:pPr>
      <w:r>
        <w:t>Bleeding from the incisions that does not stop with 45 minutes of pressure</w:t>
      </w:r>
    </w:p>
    <w:p w14:paraId="6E3CD69C" w14:textId="77777777" w:rsidR="003E1BB8" w:rsidRPr="0020443E" w:rsidRDefault="003E1BB8" w:rsidP="003E1BB8">
      <w:pPr>
        <w:pStyle w:val="SUBLIST"/>
      </w:pPr>
      <w:r>
        <w:t>Loss of vision from one or both eyes</w:t>
      </w:r>
    </w:p>
    <w:p w14:paraId="0C799459" w14:textId="77777777" w:rsidR="00623DA3" w:rsidRPr="003E1BB8" w:rsidRDefault="00623DA3" w:rsidP="003E1BB8">
      <w:pPr>
        <w:rPr>
          <w:rFonts w:eastAsiaTheme="minorHAnsi"/>
        </w:rPr>
      </w:pPr>
    </w:p>
    <w:sectPr w:rsidR="00623DA3" w:rsidRPr="003E1BB8" w:rsidSect="00B9736E">
      <w:headerReference w:type="first" r:id="rId7"/>
      <w:footerReference w:type="first" r:id="rId8"/>
      <w:pgSz w:w="12240" w:h="15840"/>
      <w:pgMar w:top="442" w:right="990" w:bottom="720" w:left="1080" w:header="360" w:footer="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F4BE0" w14:textId="77777777" w:rsidR="004A71B4" w:rsidRDefault="004A71B4" w:rsidP="00E413BD">
      <w:r>
        <w:separator/>
      </w:r>
    </w:p>
  </w:endnote>
  <w:endnote w:type="continuationSeparator" w:id="0">
    <w:p w14:paraId="004BF5FB" w14:textId="77777777" w:rsidR="004A71B4" w:rsidRDefault="004A71B4" w:rsidP="00E4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C2558" w14:textId="77777777" w:rsidR="00287C46" w:rsidRDefault="00554C90" w:rsidP="00BC7616">
    <w:pPr>
      <w:pStyle w:val="FormNumber"/>
      <w:tabs>
        <w:tab w:val="left" w:pos="9990"/>
        <w:tab w:val="left" w:pos="10170"/>
      </w:tabs>
      <w:ind w:left="-360" w:right="720"/>
    </w:pPr>
    <w:r>
      <w:rPr>
        <w:noProof/>
        <w:lang w:val="en-CA" w:eastAsia="en-CA"/>
      </w:rPr>
      <w:drawing>
        <wp:inline distT="0" distB="0" distL="0" distR="0" wp14:anchorId="6E7ADD84" wp14:editId="7A90F8CD">
          <wp:extent cx="7132320" cy="424160"/>
          <wp:effectExtent l="19050" t="0" r="0" b="0"/>
          <wp:docPr id="8" name="Picture 7" descr="Green Horizontal QCH Bran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dout Page_2019_bottomBar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2320" cy="424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9194E3" w14:textId="751E2F1E" w:rsidR="00287C46" w:rsidRPr="00405B6D" w:rsidRDefault="003F5FC2" w:rsidP="00BC7616">
    <w:pPr>
      <w:pStyle w:val="FormNumber"/>
      <w:tabs>
        <w:tab w:val="left" w:pos="9990"/>
      </w:tabs>
      <w:ind w:left="-180" w:right="720"/>
    </w:pPr>
    <w:r>
      <w:t>NORS</w:t>
    </w:r>
    <w:r w:rsidR="0050553C">
      <w:t xml:space="preserve"> </w:t>
    </w:r>
    <w:r w:rsidR="003E1BB8">
      <w:t>1439</w:t>
    </w:r>
    <w:r w:rsidR="000734B2">
      <w:t>-</w:t>
    </w:r>
    <w:r w:rsidR="00486854">
      <w:t>23</w:t>
    </w:r>
    <w:r w:rsidR="000734B2">
      <w:t>-0</w:t>
    </w:r>
    <w:r w:rsidR="00615362">
      <w:t>2</w:t>
    </w:r>
  </w:p>
  <w:p w14:paraId="26097BF1" w14:textId="77777777" w:rsidR="00287C46" w:rsidRDefault="00287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6C862" w14:textId="77777777" w:rsidR="004A71B4" w:rsidRDefault="004A71B4" w:rsidP="00E413BD">
      <w:r>
        <w:separator/>
      </w:r>
    </w:p>
  </w:footnote>
  <w:footnote w:type="continuationSeparator" w:id="0">
    <w:p w14:paraId="60072E6D" w14:textId="77777777" w:rsidR="004A71B4" w:rsidRDefault="004A71B4" w:rsidP="00E4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0A408" w14:textId="77777777" w:rsidR="00534346" w:rsidRDefault="00534346" w:rsidP="00E413BD">
    <w:pPr>
      <w:pStyle w:val="Header"/>
    </w:pPr>
    <w:r>
      <w:rPr>
        <w:noProof/>
        <w:lang w:val="en-CA" w:eastAsia="en-CA"/>
      </w:rPr>
      <w:drawing>
        <wp:inline distT="0" distB="0" distL="0" distR="0" wp14:anchorId="7446679A" wp14:editId="4C0171E3">
          <wp:extent cx="2393950" cy="773942"/>
          <wp:effectExtent l="19050" t="0" r="6350" b="0"/>
          <wp:docPr id="3" name="Picture 2" descr="Queensway Carleton Hospit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H_colour_horizontal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8706" cy="775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07E18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76B06"/>
    <w:multiLevelType w:val="hybridMultilevel"/>
    <w:tmpl w:val="25DA8E2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2B056A"/>
    <w:multiLevelType w:val="hybridMultilevel"/>
    <w:tmpl w:val="B79C8058"/>
    <w:lvl w:ilvl="0" w:tplc="6F28E6B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D7AA8"/>
    <w:multiLevelType w:val="hybridMultilevel"/>
    <w:tmpl w:val="B978B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6080D"/>
    <w:multiLevelType w:val="hybridMultilevel"/>
    <w:tmpl w:val="186E7C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777FE"/>
    <w:multiLevelType w:val="hybridMultilevel"/>
    <w:tmpl w:val="44B0A41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C41E7"/>
    <w:multiLevelType w:val="hybridMultilevel"/>
    <w:tmpl w:val="00786B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75BB2"/>
    <w:multiLevelType w:val="hybridMultilevel"/>
    <w:tmpl w:val="E8BC19D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0FFC"/>
    <w:multiLevelType w:val="hybridMultilevel"/>
    <w:tmpl w:val="9F46DD6E"/>
    <w:lvl w:ilvl="0" w:tplc="4F4210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D1D2B"/>
    <w:multiLevelType w:val="hybridMultilevel"/>
    <w:tmpl w:val="42229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86764"/>
    <w:multiLevelType w:val="hybridMultilevel"/>
    <w:tmpl w:val="4CDC298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53210"/>
    <w:multiLevelType w:val="hybridMultilevel"/>
    <w:tmpl w:val="A3348A2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17B18"/>
    <w:multiLevelType w:val="hybridMultilevel"/>
    <w:tmpl w:val="243A22DC"/>
    <w:lvl w:ilvl="0" w:tplc="B06C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0C51AC"/>
    <w:multiLevelType w:val="hybridMultilevel"/>
    <w:tmpl w:val="04A6A07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54E73"/>
    <w:multiLevelType w:val="hybridMultilevel"/>
    <w:tmpl w:val="7B2E0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E3BE8"/>
    <w:multiLevelType w:val="singleLevel"/>
    <w:tmpl w:val="10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</w:abstractNum>
  <w:abstractNum w:abstractNumId="16" w15:restartNumberingAfterBreak="0">
    <w:nsid w:val="56A67400"/>
    <w:multiLevelType w:val="hybridMultilevel"/>
    <w:tmpl w:val="0DB406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C107E"/>
    <w:multiLevelType w:val="singleLevel"/>
    <w:tmpl w:val="2A30F56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  <w:sz w:val="28"/>
      </w:rPr>
    </w:lvl>
  </w:abstractNum>
  <w:abstractNum w:abstractNumId="18" w15:restartNumberingAfterBreak="0">
    <w:nsid w:val="5CAE4222"/>
    <w:multiLevelType w:val="hybridMultilevel"/>
    <w:tmpl w:val="A4B4FA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70300"/>
    <w:multiLevelType w:val="hybridMultilevel"/>
    <w:tmpl w:val="686C654E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382FD3"/>
    <w:multiLevelType w:val="multilevel"/>
    <w:tmpl w:val="10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D7A1F28"/>
    <w:multiLevelType w:val="hybridMultilevel"/>
    <w:tmpl w:val="D414BC4A"/>
    <w:lvl w:ilvl="0" w:tplc="02B065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A3D52"/>
    <w:multiLevelType w:val="hybridMultilevel"/>
    <w:tmpl w:val="4484027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96722"/>
    <w:multiLevelType w:val="hybridMultilevel"/>
    <w:tmpl w:val="979A980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400F9"/>
    <w:multiLevelType w:val="hybridMultilevel"/>
    <w:tmpl w:val="DA5A3C2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357D4"/>
    <w:multiLevelType w:val="hybridMultilevel"/>
    <w:tmpl w:val="502AC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C85B34"/>
    <w:multiLevelType w:val="hybridMultilevel"/>
    <w:tmpl w:val="59EAE63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107CE"/>
    <w:multiLevelType w:val="hybridMultilevel"/>
    <w:tmpl w:val="3778810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12"/>
  </w:num>
  <w:num w:numId="4">
    <w:abstractNumId w:val="21"/>
  </w:num>
  <w:num w:numId="5">
    <w:abstractNumId w:val="21"/>
  </w:num>
  <w:num w:numId="6">
    <w:abstractNumId w:val="0"/>
  </w:num>
  <w:num w:numId="7">
    <w:abstractNumId w:val="0"/>
  </w:num>
  <w:num w:numId="8">
    <w:abstractNumId w:val="21"/>
  </w:num>
  <w:num w:numId="9">
    <w:abstractNumId w:val="2"/>
  </w:num>
  <w:num w:numId="10">
    <w:abstractNumId w:val="1"/>
  </w:num>
  <w:num w:numId="11">
    <w:abstractNumId w:val="4"/>
  </w:num>
  <w:num w:numId="12">
    <w:abstractNumId w:val="16"/>
  </w:num>
  <w:num w:numId="13">
    <w:abstractNumId w:val="18"/>
  </w:num>
  <w:num w:numId="14">
    <w:abstractNumId w:val="6"/>
  </w:num>
  <w:num w:numId="15">
    <w:abstractNumId w:val="21"/>
  </w:num>
  <w:num w:numId="16">
    <w:abstractNumId w:val="20"/>
  </w:num>
  <w:num w:numId="17">
    <w:abstractNumId w:val="23"/>
  </w:num>
  <w:num w:numId="18">
    <w:abstractNumId w:val="5"/>
  </w:num>
  <w:num w:numId="19">
    <w:abstractNumId w:val="11"/>
  </w:num>
  <w:num w:numId="20">
    <w:abstractNumId w:val="7"/>
  </w:num>
  <w:num w:numId="21">
    <w:abstractNumId w:val="13"/>
  </w:num>
  <w:num w:numId="22">
    <w:abstractNumId w:val="22"/>
  </w:num>
  <w:num w:numId="23">
    <w:abstractNumId w:val="19"/>
  </w:num>
  <w:num w:numId="24">
    <w:abstractNumId w:val="27"/>
  </w:num>
  <w:num w:numId="25">
    <w:abstractNumId w:val="24"/>
  </w:num>
  <w:num w:numId="26">
    <w:abstractNumId w:val="10"/>
  </w:num>
  <w:num w:numId="27">
    <w:abstractNumId w:val="17"/>
  </w:num>
  <w:num w:numId="28">
    <w:abstractNumId w:val="15"/>
  </w:num>
  <w:num w:numId="29">
    <w:abstractNumId w:val="14"/>
  </w:num>
  <w:num w:numId="30">
    <w:abstractNumId w:val="9"/>
  </w:num>
  <w:num w:numId="31">
    <w:abstractNumId w:val="3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42"/>
    <w:rsid w:val="00025347"/>
    <w:rsid w:val="00056502"/>
    <w:rsid w:val="0006020E"/>
    <w:rsid w:val="00066376"/>
    <w:rsid w:val="000734B2"/>
    <w:rsid w:val="000D668F"/>
    <w:rsid w:val="000F1B10"/>
    <w:rsid w:val="00135719"/>
    <w:rsid w:val="00170999"/>
    <w:rsid w:val="00175A3F"/>
    <w:rsid w:val="001C675D"/>
    <w:rsid w:val="001D00D9"/>
    <w:rsid w:val="001D08F9"/>
    <w:rsid w:val="001F6CE6"/>
    <w:rsid w:val="00287C46"/>
    <w:rsid w:val="002A1A5B"/>
    <w:rsid w:val="002A4711"/>
    <w:rsid w:val="002F5242"/>
    <w:rsid w:val="00343C14"/>
    <w:rsid w:val="00374F73"/>
    <w:rsid w:val="003E1BB8"/>
    <w:rsid w:val="003E3B92"/>
    <w:rsid w:val="003F5FC2"/>
    <w:rsid w:val="00405B6D"/>
    <w:rsid w:val="00412581"/>
    <w:rsid w:val="00422B0C"/>
    <w:rsid w:val="00422C22"/>
    <w:rsid w:val="00454FBC"/>
    <w:rsid w:val="004809AB"/>
    <w:rsid w:val="00486854"/>
    <w:rsid w:val="004A71B4"/>
    <w:rsid w:val="004C546C"/>
    <w:rsid w:val="0050553C"/>
    <w:rsid w:val="00534346"/>
    <w:rsid w:val="00554C90"/>
    <w:rsid w:val="005837A4"/>
    <w:rsid w:val="005B3156"/>
    <w:rsid w:val="005D549F"/>
    <w:rsid w:val="005E1B77"/>
    <w:rsid w:val="00613933"/>
    <w:rsid w:val="00615362"/>
    <w:rsid w:val="00623DA3"/>
    <w:rsid w:val="0065684E"/>
    <w:rsid w:val="00671749"/>
    <w:rsid w:val="006D5C6F"/>
    <w:rsid w:val="00721CC4"/>
    <w:rsid w:val="00730D49"/>
    <w:rsid w:val="00734E63"/>
    <w:rsid w:val="00777AAE"/>
    <w:rsid w:val="00791EC4"/>
    <w:rsid w:val="007A4FAC"/>
    <w:rsid w:val="007A7923"/>
    <w:rsid w:val="007B07C3"/>
    <w:rsid w:val="007F3F5E"/>
    <w:rsid w:val="00821288"/>
    <w:rsid w:val="008259EF"/>
    <w:rsid w:val="00827F94"/>
    <w:rsid w:val="00846326"/>
    <w:rsid w:val="008765D1"/>
    <w:rsid w:val="00880E0F"/>
    <w:rsid w:val="008A2653"/>
    <w:rsid w:val="008D1B62"/>
    <w:rsid w:val="008E1797"/>
    <w:rsid w:val="008E56BC"/>
    <w:rsid w:val="008F5ECC"/>
    <w:rsid w:val="008F7553"/>
    <w:rsid w:val="00901590"/>
    <w:rsid w:val="0090160A"/>
    <w:rsid w:val="009050F4"/>
    <w:rsid w:val="009736CC"/>
    <w:rsid w:val="009766FB"/>
    <w:rsid w:val="00A00670"/>
    <w:rsid w:val="00A616A2"/>
    <w:rsid w:val="00A92B17"/>
    <w:rsid w:val="00A96291"/>
    <w:rsid w:val="00AC3D8F"/>
    <w:rsid w:val="00AF2A48"/>
    <w:rsid w:val="00B048D8"/>
    <w:rsid w:val="00B05DC1"/>
    <w:rsid w:val="00B40D77"/>
    <w:rsid w:val="00B426F8"/>
    <w:rsid w:val="00B9736E"/>
    <w:rsid w:val="00BA6393"/>
    <w:rsid w:val="00BC7616"/>
    <w:rsid w:val="00BE06E7"/>
    <w:rsid w:val="00C21AAF"/>
    <w:rsid w:val="00C65E57"/>
    <w:rsid w:val="00CA2134"/>
    <w:rsid w:val="00D1294F"/>
    <w:rsid w:val="00D175DA"/>
    <w:rsid w:val="00D42175"/>
    <w:rsid w:val="00D46615"/>
    <w:rsid w:val="00D51478"/>
    <w:rsid w:val="00D84B51"/>
    <w:rsid w:val="00D966EE"/>
    <w:rsid w:val="00DA755A"/>
    <w:rsid w:val="00DB532D"/>
    <w:rsid w:val="00E22138"/>
    <w:rsid w:val="00E413BD"/>
    <w:rsid w:val="00E42254"/>
    <w:rsid w:val="00E96CE3"/>
    <w:rsid w:val="00F9446F"/>
    <w:rsid w:val="00F9682D"/>
    <w:rsid w:val="00FB3352"/>
    <w:rsid w:val="00F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DEDEA2"/>
  <w15:docId w15:val="{1780AD2B-11CB-459B-B76A-21398FF8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615"/>
    <w:rPr>
      <w:rFonts w:ascii="Arial" w:hAnsi="Arial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880E0F"/>
    <w:pPr>
      <w:keepNext/>
      <w:keepLines/>
      <w:spacing w:before="360"/>
      <w:ind w:right="-547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"/>
    <w:rsid w:val="00BA63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639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80E0F"/>
    <w:pPr>
      <w:numPr>
        <w:numId w:val="15"/>
      </w:numPr>
      <w:ind w:right="-144"/>
      <w:contextualSpacing/>
    </w:pPr>
    <w:rPr>
      <w:rFonts w:eastAsia="Calibri"/>
      <w:szCs w:val="22"/>
      <w:lang w:val="en-CA"/>
    </w:rPr>
  </w:style>
  <w:style w:type="paragraph" w:styleId="BodyText3">
    <w:name w:val="Body Text 3"/>
    <w:basedOn w:val="Normal"/>
    <w:link w:val="BodyText3Char"/>
    <w:uiPriority w:val="1"/>
    <w:rsid w:val="004C54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066376"/>
    <w:rPr>
      <w:rFonts w:ascii="Arial" w:hAnsi="Arial" w:cs="Arial"/>
      <w:sz w:val="16"/>
      <w:szCs w:val="16"/>
    </w:rPr>
  </w:style>
  <w:style w:type="paragraph" w:styleId="BodyText">
    <w:name w:val="Body Text"/>
    <w:basedOn w:val="Normal"/>
    <w:link w:val="BodyTextChar"/>
    <w:unhideWhenUsed/>
    <w:rsid w:val="00777AA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77AAE"/>
    <w:rPr>
      <w:rFonts w:ascii="Arial" w:hAnsi="Arial" w:cs="Arial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3BD"/>
    <w:rPr>
      <w:rFonts w:ascii="Tahoma" w:hAnsi="Tahoma" w:cs="Tahoma"/>
      <w:sz w:val="16"/>
      <w:szCs w:val="16"/>
    </w:rPr>
  </w:style>
  <w:style w:type="paragraph" w:customStyle="1" w:styleId="DepartmentName">
    <w:name w:val="Department Name"/>
    <w:link w:val="DepartmentNameChar"/>
    <w:qFormat/>
    <w:rsid w:val="00880E0F"/>
    <w:rPr>
      <w:rFonts w:ascii="Arial" w:hAnsi="Arial" w:cs="Arial"/>
      <w:b/>
      <w:sz w:val="32"/>
      <w:szCs w:val="32"/>
    </w:rPr>
  </w:style>
  <w:style w:type="paragraph" w:customStyle="1" w:styleId="FormName">
    <w:name w:val="FormName"/>
    <w:basedOn w:val="Normal"/>
    <w:link w:val="FormNameChar"/>
    <w:qFormat/>
    <w:rsid w:val="00880E0F"/>
    <w:rPr>
      <w:b/>
      <w:szCs w:val="28"/>
      <w:u w:val="single"/>
    </w:rPr>
  </w:style>
  <w:style w:type="character" w:customStyle="1" w:styleId="DepartmentNameChar">
    <w:name w:val="Department Name Char"/>
    <w:basedOn w:val="DefaultParagraphFont"/>
    <w:link w:val="DepartmentName"/>
    <w:rsid w:val="00880E0F"/>
    <w:rPr>
      <w:rFonts w:ascii="Arial" w:hAnsi="Arial" w:cs="Arial"/>
      <w:b/>
      <w:sz w:val="32"/>
      <w:szCs w:val="32"/>
    </w:rPr>
  </w:style>
  <w:style w:type="paragraph" w:customStyle="1" w:styleId="Heading10">
    <w:name w:val="Heading_1"/>
    <w:link w:val="Heading1Char0"/>
    <w:qFormat/>
    <w:rsid w:val="00880E0F"/>
    <w:rPr>
      <w:rFonts w:ascii="Arial" w:hAnsi="Arial" w:cs="Arial"/>
      <w:b/>
      <w:sz w:val="32"/>
      <w:szCs w:val="32"/>
    </w:rPr>
  </w:style>
  <w:style w:type="character" w:customStyle="1" w:styleId="FormNameChar">
    <w:name w:val="FormName Char"/>
    <w:basedOn w:val="DefaultParagraphFont"/>
    <w:link w:val="FormName"/>
    <w:rsid w:val="00880E0F"/>
    <w:rPr>
      <w:rFonts w:ascii="Arial" w:eastAsiaTheme="minorHAnsi" w:hAnsi="Arial" w:cs="Arial"/>
      <w:b/>
      <w:sz w:val="28"/>
      <w:szCs w:val="2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0E0F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1Char0">
    <w:name w:val="Heading_1 Char"/>
    <w:basedOn w:val="DefaultParagraphFont"/>
    <w:link w:val="Heading10"/>
    <w:rsid w:val="00880E0F"/>
    <w:rPr>
      <w:rFonts w:ascii="Arial" w:hAnsi="Arial" w:cs="Arial"/>
      <w:b/>
      <w:sz w:val="32"/>
      <w:szCs w:val="32"/>
    </w:rPr>
  </w:style>
  <w:style w:type="paragraph" w:customStyle="1" w:styleId="FormNumber">
    <w:name w:val="FormNumber"/>
    <w:basedOn w:val="Normal"/>
    <w:link w:val="FormNumberChar"/>
    <w:qFormat/>
    <w:rsid w:val="00880E0F"/>
    <w:rPr>
      <w:b/>
      <w:sz w:val="32"/>
    </w:rPr>
  </w:style>
  <w:style w:type="character" w:customStyle="1" w:styleId="FormNumberChar">
    <w:name w:val="FormNumber Char"/>
    <w:basedOn w:val="DefaultParagraphFont"/>
    <w:link w:val="FormNumber"/>
    <w:rsid w:val="00880E0F"/>
    <w:rPr>
      <w:rFonts w:ascii="Arial" w:eastAsiaTheme="minorHAnsi" w:hAnsi="Arial" w:cs="Arial"/>
      <w:b/>
      <w:sz w:val="32"/>
      <w:szCs w:val="32"/>
    </w:rPr>
  </w:style>
  <w:style w:type="paragraph" w:customStyle="1" w:styleId="Heading2">
    <w:name w:val="Heading_2"/>
    <w:basedOn w:val="Heading10"/>
    <w:qFormat/>
    <w:rsid w:val="00880E0F"/>
    <w:pPr>
      <w:tabs>
        <w:tab w:val="left" w:pos="284"/>
      </w:tabs>
      <w:spacing w:line="260" w:lineRule="exact"/>
      <w:ind w:left="540" w:hanging="540"/>
    </w:pPr>
    <w:rPr>
      <w:sz w:val="28"/>
      <w:szCs w:val="12"/>
    </w:rPr>
  </w:style>
  <w:style w:type="paragraph" w:customStyle="1" w:styleId="NumberedList">
    <w:name w:val="Numbered List"/>
    <w:basedOn w:val="ListNumber"/>
    <w:next w:val="Normal"/>
    <w:rsid w:val="00A92B17"/>
    <w:pPr>
      <w:numPr>
        <w:numId w:val="9"/>
      </w:numPr>
    </w:pPr>
  </w:style>
  <w:style w:type="paragraph" w:styleId="ListNumber">
    <w:name w:val="List Number"/>
    <w:basedOn w:val="Normal"/>
    <w:uiPriority w:val="99"/>
    <w:semiHidden/>
    <w:unhideWhenUsed/>
    <w:rsid w:val="00E96CE3"/>
    <w:pPr>
      <w:numPr>
        <w:numId w:val="7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80E0F"/>
    <w:rPr>
      <w:rFonts w:ascii="Arial" w:hAnsi="Arial" w:cs="Arial"/>
      <w:sz w:val="28"/>
      <w:szCs w:val="32"/>
    </w:rPr>
  </w:style>
  <w:style w:type="paragraph" w:customStyle="1" w:styleId="SUBLIST">
    <w:name w:val="SUB LIST"/>
    <w:basedOn w:val="ListParagraph"/>
    <w:qFormat/>
    <w:rsid w:val="00880E0F"/>
    <w:pPr>
      <w:spacing w:before="280" w:after="280" w:line="360" w:lineRule="exact"/>
      <w:ind w:left="1152" w:hanging="288"/>
    </w:pPr>
  </w:style>
  <w:style w:type="paragraph" w:styleId="NoSpacing">
    <w:name w:val="No Spacing"/>
    <w:uiPriority w:val="1"/>
    <w:qFormat/>
    <w:rsid w:val="008D1B62"/>
    <w:pPr>
      <w:ind w:right="-540"/>
    </w:pPr>
    <w:rPr>
      <w:rFonts w:ascii="Arial" w:eastAsiaTheme="minorHAnsi" w:hAnsi="Arial" w:cs="Arial"/>
      <w:sz w:val="28"/>
      <w:szCs w:val="32"/>
    </w:rPr>
  </w:style>
  <w:style w:type="paragraph" w:customStyle="1" w:styleId="Subheadqch">
    <w:name w:val="Subhead qch"/>
    <w:basedOn w:val="Normal"/>
    <w:uiPriority w:val="99"/>
    <w:rsid w:val="008D1B62"/>
    <w:pPr>
      <w:suppressAutoHyphens/>
      <w:autoSpaceDE w:val="0"/>
      <w:autoSpaceDN w:val="0"/>
      <w:adjustRightInd w:val="0"/>
      <w:spacing w:line="380" w:lineRule="atLeast"/>
      <w:textAlignment w:val="center"/>
    </w:pPr>
    <w:rPr>
      <w:rFonts w:ascii="Open Sans ExtraBold" w:hAnsi="Open Sans ExtraBold" w:cs="Open Sans ExtraBold"/>
      <w:color w:val="006964"/>
      <w:sz w:val="36"/>
      <w:szCs w:val="3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66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66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qchfp01\common\PrintingServices\AODA_2019\AODA_STYLESET_2019_12_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AODA_STYLESET_2019_12_10</Template>
  <TotalTime>5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QCH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jwraight</dc:creator>
  <cp:lastModifiedBy>Porter, Bradley</cp:lastModifiedBy>
  <cp:revision>4</cp:revision>
  <cp:lastPrinted>2023-02-14T16:39:00Z</cp:lastPrinted>
  <dcterms:created xsi:type="dcterms:W3CDTF">2023-02-14T16:33:00Z</dcterms:created>
  <dcterms:modified xsi:type="dcterms:W3CDTF">2023-02-14T16:39:00Z</dcterms:modified>
</cp:coreProperties>
</file>