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DACF" w14:textId="77777777" w:rsidR="00A97D3D" w:rsidRDefault="00A97D3D" w:rsidP="00D46615">
      <w:pPr>
        <w:rPr>
          <w:b/>
          <w:sz w:val="32"/>
          <w:szCs w:val="32"/>
        </w:rPr>
      </w:pPr>
    </w:p>
    <w:p w14:paraId="5E2907E5" w14:textId="77777777" w:rsidR="00A97D3D" w:rsidRDefault="00A97D3D" w:rsidP="00A97D3D">
      <w:pPr>
        <w:rPr>
          <w:b/>
        </w:rPr>
      </w:pPr>
      <w:r>
        <w:rPr>
          <w:b/>
        </w:rPr>
        <w:t>PERIOPERATIVE SERVICES</w:t>
      </w:r>
    </w:p>
    <w:p w14:paraId="6720CE15" w14:textId="77777777" w:rsidR="00A97D3D" w:rsidRDefault="00A97D3D" w:rsidP="00A97D3D">
      <w:pPr>
        <w:rPr>
          <w:b/>
          <w:u w:val="single"/>
        </w:rPr>
      </w:pPr>
      <w:r>
        <w:rPr>
          <w:b/>
          <w:u w:val="single"/>
        </w:rPr>
        <w:t>Post-Operative Instructions</w:t>
      </w:r>
    </w:p>
    <w:p w14:paraId="708ED910" w14:textId="77777777" w:rsidR="00A97D3D" w:rsidRDefault="00A97D3D" w:rsidP="00A97D3D">
      <w:pPr>
        <w:pStyle w:val="FormName"/>
      </w:pPr>
      <w:r>
        <w:t>D and C and/or Cone Biopsy Surgery</w:t>
      </w:r>
    </w:p>
    <w:p w14:paraId="332A280F" w14:textId="77777777" w:rsidR="00A97D3D" w:rsidRDefault="00A97D3D" w:rsidP="00A97D3D">
      <w:pPr>
        <w:jc w:val="center"/>
        <w:rPr>
          <w:u w:val="single"/>
        </w:rPr>
      </w:pPr>
    </w:p>
    <w:p w14:paraId="734F9AFE" w14:textId="77777777" w:rsidR="00A97D3D" w:rsidRDefault="00A97D3D" w:rsidP="00A97D3D">
      <w:pPr>
        <w:rPr>
          <w:u w:val="single"/>
        </w:rPr>
      </w:pPr>
    </w:p>
    <w:p w14:paraId="4FF9F06B" w14:textId="77777777" w:rsidR="00A97D3D" w:rsidRDefault="00A97D3D" w:rsidP="00A97D3D">
      <w:pPr>
        <w:rPr>
          <w:b/>
        </w:rPr>
      </w:pPr>
      <w:r>
        <w:rPr>
          <w:b/>
        </w:rPr>
        <w:t>PAIN:</w:t>
      </w:r>
    </w:p>
    <w:p w14:paraId="4289134F" w14:textId="77777777" w:rsidR="00A97D3D" w:rsidRDefault="00A97D3D" w:rsidP="00A97D3D">
      <w:pPr>
        <w:pStyle w:val="BodyText"/>
      </w:pPr>
      <w:r>
        <w:t xml:space="preserve">You may have some cramping. Tylenol Extra Strength should be </w:t>
      </w:r>
      <w:proofErr w:type="gramStart"/>
      <w:r>
        <w:t>sufficient</w:t>
      </w:r>
      <w:proofErr w:type="gramEnd"/>
      <w:r>
        <w:t xml:space="preserve"> for pain control if your Surgeon has not given you a prescription.</w:t>
      </w:r>
    </w:p>
    <w:p w14:paraId="1FB6A0C2" w14:textId="77777777" w:rsidR="00A97D3D" w:rsidRDefault="00A97D3D" w:rsidP="00A97D3D"/>
    <w:p w14:paraId="3C41EAE6" w14:textId="77777777" w:rsidR="00A97D3D" w:rsidRDefault="00A97D3D" w:rsidP="00A97D3D">
      <w:pPr>
        <w:rPr>
          <w:b/>
        </w:rPr>
      </w:pPr>
      <w:r>
        <w:rPr>
          <w:b/>
        </w:rPr>
        <w:t>OPERATIVE SITE:</w:t>
      </w:r>
    </w:p>
    <w:p w14:paraId="47DD4AC7" w14:textId="77777777" w:rsidR="00A97D3D" w:rsidRDefault="00A97D3D" w:rsidP="00A97D3D">
      <w:pPr>
        <w:pStyle w:val="BodyText"/>
      </w:pPr>
      <w:r>
        <w:t>There will be some bleeding for 3 to 14 days following your procedure. It should not be particularly heavy or contain large clots.</w:t>
      </w:r>
    </w:p>
    <w:p w14:paraId="0F8A8A3D" w14:textId="77777777" w:rsidR="00A97D3D" w:rsidRDefault="00A97D3D" w:rsidP="00A97D3D"/>
    <w:p w14:paraId="50E606BF" w14:textId="77777777" w:rsidR="00A97D3D" w:rsidRDefault="00A97D3D" w:rsidP="00A97D3D">
      <w:pPr>
        <w:rPr>
          <w:b/>
        </w:rPr>
      </w:pPr>
      <w:r>
        <w:rPr>
          <w:b/>
        </w:rPr>
        <w:t>ACTIVITY:</w:t>
      </w:r>
    </w:p>
    <w:p w14:paraId="239DBD42" w14:textId="77777777" w:rsidR="00A97D3D" w:rsidRDefault="00A97D3D" w:rsidP="00A97D3D">
      <w:r>
        <w:t>As tolerated. You may have a tub bath or shower tomorrow.</w:t>
      </w:r>
    </w:p>
    <w:p w14:paraId="757247B8" w14:textId="77777777" w:rsidR="00A97D3D" w:rsidRDefault="00A97D3D" w:rsidP="00A97D3D"/>
    <w:p w14:paraId="3C364745" w14:textId="77777777" w:rsidR="00A97D3D" w:rsidRDefault="00A97D3D" w:rsidP="00A97D3D">
      <w:pPr>
        <w:rPr>
          <w:b/>
        </w:rPr>
      </w:pPr>
      <w:r>
        <w:rPr>
          <w:b/>
        </w:rPr>
        <w:t>DIET:</w:t>
      </w:r>
    </w:p>
    <w:p w14:paraId="0958EB6D" w14:textId="77777777" w:rsidR="00A97D3D" w:rsidRDefault="00A97D3D" w:rsidP="00A97D3D">
      <w:pPr>
        <w:pStyle w:val="BodyText"/>
      </w:pPr>
      <w:r>
        <w:t xml:space="preserve">Resume your usual diet. Increase the amount of </w:t>
      </w:r>
      <w:proofErr w:type="spellStart"/>
      <w:r>
        <w:t>fibre</w:t>
      </w:r>
      <w:proofErr w:type="spellEnd"/>
      <w:r>
        <w:t xml:space="preserve"> in your diet and drink plenty of fluids to avoid constipation.</w:t>
      </w:r>
    </w:p>
    <w:p w14:paraId="334C6168" w14:textId="77777777" w:rsidR="00A97D3D" w:rsidRDefault="00A97D3D" w:rsidP="00A97D3D">
      <w:pPr>
        <w:pStyle w:val="BodyText"/>
      </w:pPr>
    </w:p>
    <w:p w14:paraId="14419E16" w14:textId="77777777" w:rsidR="00A97D3D" w:rsidRDefault="00A97D3D" w:rsidP="00A97D3D">
      <w:pPr>
        <w:rPr>
          <w:b/>
        </w:rPr>
      </w:pPr>
      <w:r>
        <w:rPr>
          <w:b/>
        </w:rPr>
        <w:t>FOLLOW-UP:</w:t>
      </w:r>
    </w:p>
    <w:p w14:paraId="345A7A86" w14:textId="77777777" w:rsidR="00A97D3D" w:rsidRDefault="00A97D3D" w:rsidP="00A97D3D">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0E1B39EE" w14:textId="77777777" w:rsidR="00A97D3D" w:rsidRDefault="00A97D3D" w:rsidP="00A97D3D">
      <w:pPr>
        <w:rPr>
          <w:sz w:val="20"/>
        </w:rPr>
      </w:pPr>
    </w:p>
    <w:p w14:paraId="458A0B5E" w14:textId="77777777" w:rsidR="00A97D3D" w:rsidRDefault="00A97D3D" w:rsidP="00A97D3D">
      <w:pPr>
        <w:rPr>
          <w:b/>
        </w:rPr>
      </w:pPr>
      <w:r>
        <w:rPr>
          <w:b/>
        </w:rPr>
        <w:t>ADDITIONAL INFORMATION:</w:t>
      </w:r>
    </w:p>
    <w:p w14:paraId="5BE2FFEB" w14:textId="77777777" w:rsidR="00A97D3D" w:rsidRDefault="00A97D3D" w:rsidP="00A97D3D">
      <w:r>
        <w:t>If you use tampons, do not use them for 4 weeks.</w:t>
      </w:r>
    </w:p>
    <w:p w14:paraId="2E80D45B" w14:textId="77777777" w:rsidR="00A97D3D" w:rsidRDefault="00A97D3D" w:rsidP="00A97D3D">
      <w:r>
        <w:t xml:space="preserve">If you had a </w:t>
      </w:r>
      <w:r w:rsidRPr="00A97D3D">
        <w:rPr>
          <w:rStyle w:val="FormNumberChar"/>
        </w:rPr>
        <w:t>D and C</w:t>
      </w:r>
      <w:r>
        <w:t xml:space="preserve"> only, you may resume intercourse in 2 weeks.</w:t>
      </w:r>
    </w:p>
    <w:p w14:paraId="1F5F75D0" w14:textId="3D493159" w:rsidR="00A97D3D" w:rsidRDefault="00A97D3D" w:rsidP="00A97D3D">
      <w:r>
        <w:t xml:space="preserve">If you have had a </w:t>
      </w:r>
      <w:r w:rsidRPr="00A97D3D">
        <w:rPr>
          <w:rStyle w:val="FormNumberChar"/>
        </w:rPr>
        <w:t>cone biopsy</w:t>
      </w:r>
      <w:r>
        <w:t>, you may resume intercourse in 6 weeks.</w:t>
      </w:r>
    </w:p>
    <w:p w14:paraId="3BF6EF89" w14:textId="77777777" w:rsidR="00A97D3D" w:rsidRDefault="00A97D3D" w:rsidP="00A97D3D"/>
    <w:p w14:paraId="753DC0AF" w14:textId="77777777" w:rsidR="00946FC6" w:rsidRDefault="00946FC6" w:rsidP="00A97D3D">
      <w:pPr>
        <w:pStyle w:val="FormNumber"/>
      </w:pPr>
      <w:bookmarkStart w:id="0" w:name="_Hlk126051465"/>
    </w:p>
    <w:p w14:paraId="3077E951" w14:textId="77777777" w:rsidR="00946FC6" w:rsidRDefault="00946FC6" w:rsidP="00A97D3D">
      <w:pPr>
        <w:pStyle w:val="FormNumber"/>
      </w:pPr>
    </w:p>
    <w:p w14:paraId="3B8CB042" w14:textId="77777777" w:rsidR="006766F8" w:rsidRDefault="006766F8" w:rsidP="00A97D3D">
      <w:pPr>
        <w:pStyle w:val="FormNumber"/>
      </w:pPr>
    </w:p>
    <w:p w14:paraId="4244B833" w14:textId="77777777" w:rsidR="006766F8" w:rsidRDefault="006766F8" w:rsidP="00A97D3D">
      <w:pPr>
        <w:pStyle w:val="FormNumber"/>
      </w:pPr>
    </w:p>
    <w:p w14:paraId="675FB410" w14:textId="1F52B05E" w:rsidR="00A97D3D" w:rsidRDefault="00A97D3D" w:rsidP="00A97D3D">
      <w:pPr>
        <w:pStyle w:val="FormNumber"/>
      </w:pPr>
      <w:r>
        <w:t xml:space="preserve">CONTINUED ON OTHER SIDE </w:t>
      </w:r>
      <w:r w:rsidRPr="00AC3D8F">
        <w:sym w:font="Wingdings" w:char="F0E0"/>
      </w:r>
    </w:p>
    <w:p w14:paraId="5D8BACCB" w14:textId="77777777" w:rsidR="00A97D3D" w:rsidRDefault="00A97D3D" w:rsidP="00A97D3D">
      <w:bookmarkStart w:id="1" w:name="_Hlk126052813"/>
      <w:r>
        <w:t>Information is available in alternate formats upon request</w:t>
      </w:r>
    </w:p>
    <w:bookmarkEnd w:id="0"/>
    <w:bookmarkEnd w:id="1"/>
    <w:p w14:paraId="4EE09EC4" w14:textId="615B6341" w:rsidR="00A97D3D" w:rsidRDefault="00A97D3D" w:rsidP="00A97D3D">
      <w:pPr>
        <w:pStyle w:val="Heading10"/>
      </w:pPr>
    </w:p>
    <w:p w14:paraId="09FB8F94" w14:textId="12BFE7E0" w:rsidR="006766F8" w:rsidRDefault="006766F8" w:rsidP="00A97D3D">
      <w:pPr>
        <w:pStyle w:val="Heading10"/>
      </w:pPr>
    </w:p>
    <w:p w14:paraId="672F3E4F" w14:textId="77777777" w:rsidR="006766F8" w:rsidRDefault="006766F8" w:rsidP="00A97D3D">
      <w:pPr>
        <w:pStyle w:val="Heading10"/>
      </w:pPr>
      <w:bookmarkStart w:id="2" w:name="_GoBack"/>
      <w:bookmarkEnd w:id="2"/>
    </w:p>
    <w:p w14:paraId="62DF57A4" w14:textId="2BAAB4A3" w:rsidR="00A97D3D" w:rsidRDefault="00A97D3D" w:rsidP="00A97D3D">
      <w:pPr>
        <w:pStyle w:val="Heading10"/>
      </w:pPr>
      <w:r>
        <w:t>Call your Surgeon or go to the Emergency Department if you have any of the following:</w:t>
      </w:r>
    </w:p>
    <w:p w14:paraId="2D321216" w14:textId="77777777" w:rsidR="00A97D3D" w:rsidRPr="00BF6AC6" w:rsidRDefault="00A97D3D" w:rsidP="00A97D3D">
      <w:pPr>
        <w:pStyle w:val="ListParagraph"/>
      </w:pPr>
      <w:r>
        <w:t>h</w:t>
      </w:r>
      <w:r w:rsidRPr="00BF6AC6">
        <w:t>igh fever (38</w:t>
      </w:r>
      <w:r w:rsidRPr="00BF6AC6">
        <w:rPr>
          <w:rFonts w:ascii="Tahoma" w:hAnsi="Tahoma" w:cs="Tahoma"/>
        </w:rPr>
        <w:t>º</w:t>
      </w:r>
      <w:r w:rsidRPr="00BF6AC6">
        <w:t>C or 100.4</w:t>
      </w:r>
      <w:r w:rsidRPr="00BF6AC6">
        <w:rPr>
          <w:rFonts w:ascii="Tahoma" w:hAnsi="Tahoma" w:cs="Tahoma"/>
        </w:rPr>
        <w:t>º</w:t>
      </w:r>
      <w:r w:rsidRPr="00BF6AC6">
        <w:t>F) and/ or chills lasting more than 24 hours</w:t>
      </w:r>
    </w:p>
    <w:p w14:paraId="74EC91DB" w14:textId="77777777" w:rsidR="00A97D3D" w:rsidRDefault="00A97D3D" w:rsidP="00A97D3D">
      <w:pPr>
        <w:pStyle w:val="ListParagraph"/>
      </w:pPr>
      <w:r>
        <w:t>heavy vaginal bleeding</w:t>
      </w:r>
    </w:p>
    <w:p w14:paraId="32A483C8" w14:textId="77777777" w:rsidR="00A97D3D" w:rsidRDefault="00A97D3D" w:rsidP="00A97D3D">
      <w:pPr>
        <w:pStyle w:val="ListParagraph"/>
      </w:pPr>
      <w:r>
        <w:t>increasing abdominal pain</w:t>
      </w:r>
    </w:p>
    <w:p w14:paraId="6C6067FF" w14:textId="77777777" w:rsidR="00A97D3D" w:rsidRDefault="00A97D3D" w:rsidP="00A97D3D">
      <w:pPr>
        <w:pStyle w:val="BodyText2"/>
        <w:rPr>
          <w:b/>
        </w:rPr>
      </w:pPr>
    </w:p>
    <w:p w14:paraId="36C07311" w14:textId="77777777" w:rsidR="00A97D3D" w:rsidRPr="00CA6690" w:rsidRDefault="00A97D3D" w:rsidP="00A97D3D">
      <w:pPr>
        <w:pStyle w:val="BodyText3"/>
        <w:ind w:right="612"/>
        <w:rPr>
          <w:rFonts w:cs="Arial"/>
          <w:sz w:val="28"/>
          <w:szCs w:val="28"/>
        </w:rPr>
      </w:pPr>
      <w:r w:rsidRPr="00CA6690">
        <w:rPr>
          <w:rFonts w:cs="Arial"/>
          <w:sz w:val="28"/>
          <w:szCs w:val="28"/>
        </w:rPr>
        <w:t>Patient safety is very important to the Queensway Carleton Hospital and this information is provided to patients and their families to help inform you of your essential role in your own safety.</w:t>
      </w:r>
    </w:p>
    <w:p w14:paraId="100B21DB" w14:textId="77777777" w:rsidR="00A97D3D" w:rsidRPr="00CA6690" w:rsidRDefault="00A97D3D" w:rsidP="00A97D3D">
      <w:pPr>
        <w:ind w:right="612"/>
        <w:jc w:val="both"/>
        <w:rPr>
          <w:rFonts w:cs="Arial"/>
          <w:szCs w:val="28"/>
        </w:rPr>
      </w:pPr>
    </w:p>
    <w:p w14:paraId="161E7766" w14:textId="77777777" w:rsidR="00A97D3D" w:rsidRPr="00CA6690" w:rsidRDefault="00A97D3D" w:rsidP="00A97D3D">
      <w:pPr>
        <w:pStyle w:val="BodyText3"/>
        <w:ind w:right="612"/>
        <w:rPr>
          <w:rFonts w:cs="Arial"/>
          <w:sz w:val="28"/>
          <w:szCs w:val="28"/>
        </w:rPr>
      </w:pPr>
      <w:r w:rsidRPr="00CA6690">
        <w:rPr>
          <w:rFonts w:cs="Arial"/>
          <w:sz w:val="28"/>
          <w:szCs w:val="28"/>
        </w:rPr>
        <w:t xml:space="preserve">The information contained </w:t>
      </w:r>
      <w:r>
        <w:rPr>
          <w:rFonts w:cs="Arial"/>
          <w:sz w:val="28"/>
          <w:szCs w:val="28"/>
        </w:rPr>
        <w:t>on this sheet</w:t>
      </w:r>
      <w:r w:rsidRPr="00CA6690">
        <w:rPr>
          <w:rFonts w:cs="Arial"/>
          <w:sz w:val="28"/>
          <w:szCs w:val="28"/>
        </w:rPr>
        <w:t xml:space="preserve"> is not specific medical advice, nor a substitute for medical advice. For your safety, it is advised that you speak with your Doctor and Health Care Team about your </w:t>
      </w:r>
      <w:proofErr w:type="gramStart"/>
      <w:r w:rsidRPr="00CA6690">
        <w:rPr>
          <w:rFonts w:cs="Arial"/>
          <w:sz w:val="28"/>
          <w:szCs w:val="28"/>
        </w:rPr>
        <w:t>particular health</w:t>
      </w:r>
      <w:proofErr w:type="gramEnd"/>
      <w:r w:rsidRPr="00CA6690">
        <w:rPr>
          <w:rFonts w:cs="Arial"/>
          <w:sz w:val="28"/>
          <w:szCs w:val="28"/>
        </w:rPr>
        <w:t xml:space="preserve"> care needs.</w:t>
      </w:r>
    </w:p>
    <w:p w14:paraId="29D7374F" w14:textId="77777777" w:rsidR="00A97D3D" w:rsidRDefault="00A97D3D" w:rsidP="00A97D3D">
      <w:pPr>
        <w:rPr>
          <w:b/>
        </w:rPr>
      </w:pPr>
    </w:p>
    <w:p w14:paraId="40718E77" w14:textId="77777777" w:rsidR="00A97D3D" w:rsidRDefault="00A97D3D" w:rsidP="00A97D3D">
      <w:pPr>
        <w:pStyle w:val="BodyText"/>
      </w:pPr>
      <w:r>
        <w:t>Protect Yourself! Clean your hands frequently and ask your healthcare providers and visitors to do the same. Clean Hands Save Lives.</w:t>
      </w:r>
    </w:p>
    <w:p w14:paraId="698A43F4" w14:textId="77777777" w:rsidR="00D46615" w:rsidRPr="008D1B62" w:rsidRDefault="00D46615" w:rsidP="00A97D3D">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BABE" w14:textId="77777777" w:rsidR="008E402B" w:rsidRDefault="008E402B" w:rsidP="00E413BD">
      <w:r>
        <w:separator/>
      </w:r>
    </w:p>
  </w:endnote>
  <w:endnote w:type="continuationSeparator" w:id="0">
    <w:p w14:paraId="613C9549" w14:textId="77777777" w:rsidR="008E402B" w:rsidRDefault="008E402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701C678" w:rsidR="00287C46" w:rsidRPr="00405B6D" w:rsidRDefault="003F5FC2" w:rsidP="00BC7616">
    <w:pPr>
      <w:pStyle w:val="FormNumber"/>
      <w:tabs>
        <w:tab w:val="left" w:pos="9990"/>
      </w:tabs>
      <w:ind w:left="-180" w:right="720"/>
    </w:pPr>
    <w:r>
      <w:t>NORS</w:t>
    </w:r>
    <w:r w:rsidR="0050553C">
      <w:t xml:space="preserve"> </w:t>
    </w:r>
    <w:r>
      <w:t>5</w:t>
    </w:r>
    <w:r w:rsidR="000479AC">
      <w:t>81</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88E5C" w14:textId="77777777" w:rsidR="008E402B" w:rsidRDefault="008E402B" w:rsidP="00E413BD">
      <w:r>
        <w:separator/>
      </w:r>
    </w:p>
  </w:footnote>
  <w:footnote w:type="continuationSeparator" w:id="0">
    <w:p w14:paraId="4FCDF0A1" w14:textId="77777777" w:rsidR="008E402B" w:rsidRDefault="008E402B"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62B43"/>
    <w:multiLevelType w:val="hybridMultilevel"/>
    <w:tmpl w:val="B9081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479AC"/>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766F8"/>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402B"/>
    <w:rsid w:val="008E56BC"/>
    <w:rsid w:val="008F5ECC"/>
    <w:rsid w:val="008F7553"/>
    <w:rsid w:val="00901590"/>
    <w:rsid w:val="0090160A"/>
    <w:rsid w:val="009050F4"/>
    <w:rsid w:val="00946FC6"/>
    <w:rsid w:val="009736CC"/>
    <w:rsid w:val="009766FB"/>
    <w:rsid w:val="00A00670"/>
    <w:rsid w:val="00A616A2"/>
    <w:rsid w:val="00A92B17"/>
    <w:rsid w:val="00A96291"/>
    <w:rsid w:val="00A97D3D"/>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2</Pages>
  <Words>316</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5</cp:revision>
  <cp:lastPrinted>2023-01-31T16:03:00Z</cp:lastPrinted>
  <dcterms:created xsi:type="dcterms:W3CDTF">2023-01-31T15:59:00Z</dcterms:created>
  <dcterms:modified xsi:type="dcterms:W3CDTF">2023-02-22T18:33:00Z</dcterms:modified>
</cp:coreProperties>
</file>