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8FAF" w14:textId="77777777" w:rsidR="002576F4" w:rsidRPr="002576F4" w:rsidRDefault="002576F4" w:rsidP="002576F4">
      <w:pPr>
        <w:pStyle w:val="DepartmentName"/>
      </w:pPr>
      <w:r w:rsidRPr="002576F4">
        <w:t>PERIOPERATIVE SERVICES</w:t>
      </w:r>
    </w:p>
    <w:p w14:paraId="4177E5AB" w14:textId="77777777" w:rsidR="002576F4" w:rsidRPr="002576F4" w:rsidRDefault="002576F4" w:rsidP="002576F4">
      <w:pPr>
        <w:pStyle w:val="DepartmentName"/>
      </w:pPr>
      <w:r w:rsidRPr="002576F4">
        <w:t>DAY SURGERY UNIT</w:t>
      </w:r>
    </w:p>
    <w:p w14:paraId="2FB2BAB2" w14:textId="77777777" w:rsidR="002576F4" w:rsidRPr="002576F4" w:rsidRDefault="002576F4" w:rsidP="002576F4">
      <w:pPr>
        <w:ind w:right="-540"/>
        <w:rPr>
          <w:rFonts w:cs="Arial"/>
          <w:b/>
          <w:szCs w:val="28"/>
          <w:u w:val="single"/>
        </w:rPr>
      </w:pPr>
      <w:r w:rsidRPr="002576F4">
        <w:rPr>
          <w:rFonts w:cs="Arial"/>
          <w:b/>
          <w:szCs w:val="28"/>
          <w:u w:val="single"/>
        </w:rPr>
        <w:t>Post-Operative Instructions</w:t>
      </w:r>
    </w:p>
    <w:p w14:paraId="76B115E1" w14:textId="77777777" w:rsidR="002576F4" w:rsidRPr="002576F4" w:rsidRDefault="002576F4" w:rsidP="002576F4">
      <w:pPr>
        <w:ind w:right="-540"/>
        <w:rPr>
          <w:rFonts w:cs="Arial"/>
          <w:b/>
          <w:szCs w:val="28"/>
          <w:u w:val="single"/>
        </w:rPr>
      </w:pPr>
      <w:r w:rsidRPr="002576F4">
        <w:rPr>
          <w:rFonts w:cs="Arial"/>
          <w:b/>
          <w:szCs w:val="28"/>
          <w:u w:val="single"/>
        </w:rPr>
        <w:t>Lumpectomy Surgery</w:t>
      </w:r>
    </w:p>
    <w:p w14:paraId="02A14311" w14:textId="77777777" w:rsidR="002576F4" w:rsidRPr="002576F4" w:rsidRDefault="002576F4" w:rsidP="002576F4">
      <w:pPr>
        <w:ind w:right="-540"/>
        <w:rPr>
          <w:rFonts w:cs="Arial"/>
          <w:b/>
          <w:szCs w:val="32"/>
        </w:rPr>
      </w:pPr>
    </w:p>
    <w:p w14:paraId="7F968D0F" w14:textId="77777777" w:rsidR="002576F4" w:rsidRPr="002576F4" w:rsidRDefault="002576F4" w:rsidP="002576F4">
      <w:pPr>
        <w:rPr>
          <w:rFonts w:cs="Arial"/>
          <w:b/>
          <w:sz w:val="32"/>
          <w:szCs w:val="32"/>
        </w:rPr>
      </w:pPr>
      <w:r w:rsidRPr="002576F4">
        <w:rPr>
          <w:rFonts w:cs="Arial"/>
          <w:b/>
          <w:sz w:val="32"/>
          <w:szCs w:val="32"/>
        </w:rPr>
        <w:t>PAIN:</w:t>
      </w:r>
    </w:p>
    <w:p w14:paraId="4DAE66E5" w14:textId="77777777" w:rsidR="002576F4" w:rsidRPr="002576F4" w:rsidRDefault="002576F4" w:rsidP="002576F4">
      <w:pPr>
        <w:spacing w:after="120"/>
        <w:ind w:right="-540"/>
        <w:rPr>
          <w:rFonts w:cs="Arial"/>
          <w:szCs w:val="32"/>
        </w:rPr>
      </w:pPr>
      <w:r w:rsidRPr="002576F4">
        <w:rPr>
          <w:rFonts w:cs="Arial"/>
          <w:szCs w:val="32"/>
        </w:rPr>
        <w:t>You will experience some pain after your surgery. Your surgeon has prescribed some medication for pain relief; take as instructed.</w:t>
      </w:r>
    </w:p>
    <w:p w14:paraId="36AE4612" w14:textId="77777777" w:rsidR="002576F4" w:rsidRPr="002576F4" w:rsidRDefault="002576F4" w:rsidP="002576F4">
      <w:pPr>
        <w:ind w:right="-540"/>
        <w:rPr>
          <w:rFonts w:cs="Arial"/>
          <w:szCs w:val="32"/>
        </w:rPr>
      </w:pPr>
      <w:r w:rsidRPr="002576F4">
        <w:rPr>
          <w:rFonts w:cs="Arial"/>
          <w:szCs w:val="32"/>
        </w:rPr>
        <w:t xml:space="preserve"> </w:t>
      </w:r>
    </w:p>
    <w:p w14:paraId="56C2E313" w14:textId="77777777" w:rsidR="002576F4" w:rsidRPr="002576F4" w:rsidRDefault="002576F4" w:rsidP="002576F4">
      <w:pPr>
        <w:rPr>
          <w:rFonts w:cs="Arial"/>
          <w:b/>
          <w:sz w:val="32"/>
          <w:szCs w:val="32"/>
        </w:rPr>
      </w:pPr>
      <w:r w:rsidRPr="002576F4">
        <w:rPr>
          <w:rFonts w:cs="Arial"/>
          <w:b/>
          <w:sz w:val="32"/>
          <w:szCs w:val="32"/>
        </w:rPr>
        <w:t>OPERATIVE SITE:</w:t>
      </w:r>
    </w:p>
    <w:p w14:paraId="0D8E3522" w14:textId="77777777" w:rsidR="002576F4" w:rsidRPr="002576F4" w:rsidRDefault="002576F4" w:rsidP="002576F4">
      <w:pPr>
        <w:rPr>
          <w:rFonts w:ascii="Times New Roman" w:hAnsi="Times New Roman"/>
          <w:sz w:val="22"/>
          <w:szCs w:val="22"/>
        </w:rPr>
      </w:pPr>
      <w:r w:rsidRPr="002576F4">
        <w:t xml:space="preserve">Your sutures, which are located under the skin, are dissolvable and do not require removal. Leave your waterproof dressing on for 5 days or as directed by your surgeon. </w:t>
      </w:r>
      <w:r w:rsidRPr="002576F4">
        <w:rPr>
          <w:rFonts w:cs="Arial"/>
          <w:szCs w:val="32"/>
        </w:rPr>
        <w:t xml:space="preserve">If your surgeon/nurse has given you other instructions related to your dressing please follow those. </w:t>
      </w:r>
      <w:proofErr w:type="spellStart"/>
      <w:r w:rsidRPr="002576F4">
        <w:t>Steri</w:t>
      </w:r>
      <w:proofErr w:type="spellEnd"/>
      <w:r w:rsidRPr="002576F4">
        <w:t>- strips</w:t>
      </w:r>
      <w:r w:rsidRPr="002576F4">
        <w:rPr>
          <w:rFonts w:cs="Arial"/>
        </w:rPr>
        <w:t>™</w:t>
      </w:r>
      <w:r w:rsidRPr="002576F4">
        <w:t xml:space="preserve"> will remain on until after your waterproof dressing is removed. The </w:t>
      </w:r>
      <w:proofErr w:type="spellStart"/>
      <w:r w:rsidRPr="002576F4">
        <w:t>steri</w:t>
      </w:r>
      <w:proofErr w:type="spellEnd"/>
      <w:r w:rsidRPr="002576F4">
        <w:t>-strips</w:t>
      </w:r>
      <w:r w:rsidRPr="002576F4">
        <w:rPr>
          <w:rFonts w:cs="Arial"/>
        </w:rPr>
        <w:t>™</w:t>
      </w:r>
      <w:r w:rsidRPr="002576F4">
        <w:t xml:space="preserve"> may fall off in the shower or on their own.</w:t>
      </w:r>
      <w:r w:rsidRPr="002576F4">
        <w:rPr>
          <w:rFonts w:cs="Arial"/>
          <w:szCs w:val="32"/>
        </w:rPr>
        <w:t xml:space="preserve"> </w:t>
      </w:r>
      <w:r w:rsidRPr="002576F4">
        <w:t xml:space="preserve">If not </w:t>
      </w:r>
      <w:proofErr w:type="spellStart"/>
      <w:r w:rsidRPr="002576F4">
        <w:t>Steri</w:t>
      </w:r>
      <w:proofErr w:type="spellEnd"/>
      <w:r w:rsidRPr="002576F4">
        <w:t>-strips</w:t>
      </w:r>
      <w:r w:rsidRPr="002576F4">
        <w:rPr>
          <w:rFonts w:cs="Arial"/>
        </w:rPr>
        <w:t>™</w:t>
      </w:r>
      <w:r w:rsidRPr="002576F4">
        <w:t xml:space="preserve"> should be removed after</w:t>
      </w:r>
      <w:r w:rsidRPr="002576F4">
        <w:rPr>
          <w:rFonts w:cs="Arial"/>
          <w:szCs w:val="28"/>
        </w:rPr>
        <w:t xml:space="preserve"> 10-14 days.</w:t>
      </w:r>
      <w:r w:rsidRPr="002576F4">
        <w:t xml:space="preserve"> If your dressing becomes soiled or wet change and replace it with a clean, dry dressing. No tub baths or swimming until you see your surgeon.</w:t>
      </w:r>
    </w:p>
    <w:p w14:paraId="23991C0A" w14:textId="77777777" w:rsidR="002576F4" w:rsidRPr="002576F4" w:rsidRDefault="002576F4" w:rsidP="002576F4">
      <w:pPr>
        <w:ind w:right="-540"/>
        <w:rPr>
          <w:rFonts w:cs="Arial"/>
          <w:szCs w:val="32"/>
        </w:rPr>
      </w:pPr>
    </w:p>
    <w:p w14:paraId="43D5786F" w14:textId="77777777" w:rsidR="002576F4" w:rsidRPr="002576F4" w:rsidRDefault="002576F4" w:rsidP="002576F4">
      <w:pPr>
        <w:rPr>
          <w:rFonts w:cs="Arial"/>
          <w:b/>
          <w:sz w:val="32"/>
          <w:szCs w:val="32"/>
        </w:rPr>
      </w:pPr>
      <w:r w:rsidRPr="002576F4">
        <w:rPr>
          <w:rFonts w:cs="Arial"/>
          <w:b/>
          <w:sz w:val="32"/>
          <w:szCs w:val="32"/>
        </w:rPr>
        <w:t>ACTIVITY:</w:t>
      </w:r>
    </w:p>
    <w:p w14:paraId="6F7A1B21" w14:textId="77777777" w:rsidR="002576F4" w:rsidRPr="002576F4" w:rsidRDefault="002576F4" w:rsidP="002576F4">
      <w:r w:rsidRPr="002576F4">
        <w:t xml:space="preserve">Resume regular daily activities as tolerable. No heavy exercises until you see your surgeon at your follow-up appointment. Return to work as advised by your surgeon.  </w:t>
      </w:r>
    </w:p>
    <w:p w14:paraId="3A6FB4E7" w14:textId="77777777" w:rsidR="002576F4" w:rsidRPr="002576F4" w:rsidRDefault="002576F4" w:rsidP="002576F4">
      <w:pPr>
        <w:ind w:right="-540"/>
        <w:rPr>
          <w:rFonts w:cs="Arial"/>
          <w:szCs w:val="32"/>
        </w:rPr>
      </w:pPr>
    </w:p>
    <w:p w14:paraId="6A7BDBC1" w14:textId="77777777" w:rsidR="002576F4" w:rsidRPr="002576F4" w:rsidRDefault="002576F4" w:rsidP="002576F4">
      <w:pPr>
        <w:rPr>
          <w:rFonts w:cs="Arial"/>
          <w:b/>
          <w:sz w:val="32"/>
          <w:szCs w:val="32"/>
        </w:rPr>
      </w:pPr>
      <w:r w:rsidRPr="002576F4">
        <w:rPr>
          <w:rFonts w:cs="Arial"/>
          <w:b/>
          <w:sz w:val="32"/>
          <w:szCs w:val="32"/>
        </w:rPr>
        <w:t>DIET:</w:t>
      </w:r>
    </w:p>
    <w:p w14:paraId="2CAA7326" w14:textId="77777777" w:rsidR="002576F4" w:rsidRPr="002576F4" w:rsidRDefault="002576F4" w:rsidP="002576F4">
      <w:pPr>
        <w:rPr>
          <w:rFonts w:cs="Arial"/>
          <w:szCs w:val="28"/>
          <w:lang w:val="en-CA"/>
        </w:rPr>
      </w:pPr>
      <w:r w:rsidRPr="002576F4">
        <w:rPr>
          <w:rFonts w:cs="Arial"/>
          <w:szCs w:val="28"/>
          <w:lang w:val="en-CA"/>
        </w:rPr>
        <w:t>Light diet first day and then progress as tolerated to usual diet. You should increase your fluid and fibre in order to prevent constipation. Increase the fibre in your diet and drink plenty of fluids to help prevent constipation. Good sources of fibre are fruits, vegetables and whole grain breads and cereals (All Bran™, Bran Flakes, Shreddies™ and Shredded Wheat).</w:t>
      </w:r>
    </w:p>
    <w:p w14:paraId="22105232" w14:textId="77777777" w:rsidR="002576F4" w:rsidRPr="002576F4" w:rsidRDefault="002576F4" w:rsidP="002576F4">
      <w:pPr>
        <w:rPr>
          <w:rFonts w:cs="Arial"/>
          <w:sz w:val="16"/>
          <w:szCs w:val="16"/>
          <w:lang w:val="en-CA"/>
        </w:rPr>
      </w:pPr>
    </w:p>
    <w:p w14:paraId="672E1663" w14:textId="77777777" w:rsidR="002576F4" w:rsidRPr="002576F4" w:rsidRDefault="002576F4" w:rsidP="002576F4">
      <w:pPr>
        <w:ind w:right="-540"/>
        <w:rPr>
          <w:rFonts w:cs="Arial"/>
          <w:szCs w:val="28"/>
        </w:rPr>
      </w:pPr>
      <w:bookmarkStart w:id="0" w:name="_Hlk63769462"/>
      <w:r w:rsidRPr="002576F4">
        <w:rPr>
          <w:rFonts w:cs="Arial"/>
          <w:szCs w:val="28"/>
        </w:rPr>
        <w:t xml:space="preserve">You may also purchase a mild laxative if needed, </w:t>
      </w:r>
      <w:bookmarkStart w:id="1" w:name="_Hlk63768907"/>
      <w:r w:rsidRPr="002576F4">
        <w:rPr>
          <w:rFonts w:cs="Arial"/>
          <w:szCs w:val="28"/>
        </w:rPr>
        <w:t>speak with your community pharmacist</w:t>
      </w:r>
      <w:bookmarkEnd w:id="1"/>
      <w:r w:rsidRPr="002576F4">
        <w:rPr>
          <w:rFonts w:cs="Arial"/>
          <w:szCs w:val="28"/>
        </w:rPr>
        <w:t>.</w:t>
      </w:r>
    </w:p>
    <w:p w14:paraId="6E1DC614" w14:textId="77777777" w:rsidR="002576F4" w:rsidRPr="002576F4" w:rsidRDefault="002576F4" w:rsidP="002576F4">
      <w:pPr>
        <w:ind w:right="-540"/>
        <w:rPr>
          <w:rFonts w:cs="Arial"/>
          <w:szCs w:val="32"/>
        </w:rPr>
      </w:pPr>
    </w:p>
    <w:bookmarkEnd w:id="0"/>
    <w:p w14:paraId="5AB724DF" w14:textId="77777777" w:rsidR="00855382" w:rsidRDefault="00855382" w:rsidP="002576F4">
      <w:pPr>
        <w:pStyle w:val="FormNumber"/>
      </w:pPr>
    </w:p>
    <w:p w14:paraId="2702D762" w14:textId="77777777" w:rsidR="00855382" w:rsidRDefault="00855382" w:rsidP="002576F4">
      <w:pPr>
        <w:pStyle w:val="FormNumber"/>
      </w:pPr>
    </w:p>
    <w:p w14:paraId="1DCE4DDA" w14:textId="3F0E69EF" w:rsidR="002576F4" w:rsidRDefault="002576F4" w:rsidP="002576F4">
      <w:pPr>
        <w:pStyle w:val="FormNumber"/>
      </w:pPr>
      <w:bookmarkStart w:id="2" w:name="_GoBack"/>
      <w:bookmarkEnd w:id="2"/>
      <w:r>
        <w:t xml:space="preserve">CONTINUED ON OTHER SIDE </w:t>
      </w:r>
      <w:r w:rsidRPr="00AC3D8F">
        <w:sym w:font="Wingdings" w:char="F0E0"/>
      </w:r>
    </w:p>
    <w:p w14:paraId="0E8D5E6B" w14:textId="77777777" w:rsidR="002576F4" w:rsidRDefault="002576F4" w:rsidP="002576F4">
      <w:r>
        <w:t>Information is available in alternate formats upon request</w:t>
      </w:r>
    </w:p>
    <w:p w14:paraId="1BFE1C5F" w14:textId="77777777" w:rsidR="002576F4" w:rsidRDefault="002576F4" w:rsidP="002576F4">
      <w:pPr>
        <w:rPr>
          <w:rFonts w:cs="Arial"/>
          <w:b/>
          <w:sz w:val="32"/>
          <w:szCs w:val="32"/>
        </w:rPr>
      </w:pPr>
    </w:p>
    <w:p w14:paraId="6C9FCAD7" w14:textId="77777777" w:rsidR="002576F4" w:rsidRDefault="002576F4" w:rsidP="002576F4">
      <w:pPr>
        <w:rPr>
          <w:rFonts w:cs="Arial"/>
          <w:b/>
          <w:sz w:val="32"/>
          <w:szCs w:val="32"/>
        </w:rPr>
      </w:pPr>
    </w:p>
    <w:p w14:paraId="23D8CF37" w14:textId="77777777" w:rsidR="002576F4" w:rsidRDefault="002576F4" w:rsidP="002576F4">
      <w:pPr>
        <w:rPr>
          <w:rFonts w:cs="Arial"/>
          <w:b/>
          <w:sz w:val="32"/>
          <w:szCs w:val="32"/>
        </w:rPr>
      </w:pPr>
    </w:p>
    <w:p w14:paraId="348A8E4E" w14:textId="77777777" w:rsidR="002576F4" w:rsidRDefault="002576F4" w:rsidP="002576F4">
      <w:pPr>
        <w:rPr>
          <w:rFonts w:cs="Arial"/>
          <w:b/>
          <w:sz w:val="32"/>
          <w:szCs w:val="32"/>
        </w:rPr>
      </w:pPr>
    </w:p>
    <w:p w14:paraId="0744DF9C" w14:textId="4F922461" w:rsidR="002576F4" w:rsidRPr="002576F4" w:rsidRDefault="002576F4" w:rsidP="002576F4">
      <w:pPr>
        <w:rPr>
          <w:rFonts w:cs="Arial"/>
          <w:b/>
          <w:sz w:val="32"/>
          <w:szCs w:val="32"/>
        </w:rPr>
      </w:pPr>
      <w:r w:rsidRPr="002576F4">
        <w:rPr>
          <w:rFonts w:cs="Arial"/>
          <w:b/>
          <w:sz w:val="32"/>
          <w:szCs w:val="32"/>
        </w:rPr>
        <w:t>FOLLOW-UP:</w:t>
      </w:r>
    </w:p>
    <w:p w14:paraId="78431E56" w14:textId="77777777" w:rsidR="002576F4" w:rsidRPr="002576F4" w:rsidRDefault="002576F4" w:rsidP="002576F4">
      <w:r w:rsidRPr="002576F4">
        <w:t>Your surgeon will advise you after your surgery when he/she wants to see you for your follow up appointment. A registered nurse from the Day Surgery Unit will call you the day after your surgery to discuss any concerns.</w:t>
      </w:r>
    </w:p>
    <w:p w14:paraId="41EFD210" w14:textId="77777777" w:rsidR="002576F4" w:rsidRPr="002576F4" w:rsidRDefault="002576F4" w:rsidP="002576F4">
      <w:pPr>
        <w:spacing w:after="120"/>
        <w:ind w:right="-540"/>
        <w:rPr>
          <w:rFonts w:cs="Arial"/>
          <w:szCs w:val="32"/>
        </w:rPr>
      </w:pPr>
    </w:p>
    <w:p w14:paraId="285A7D5D" w14:textId="77777777" w:rsidR="002576F4" w:rsidRPr="002576F4" w:rsidRDefault="002576F4" w:rsidP="002576F4">
      <w:pPr>
        <w:spacing w:after="120"/>
        <w:ind w:right="-540"/>
        <w:rPr>
          <w:rFonts w:cs="Arial"/>
          <w:b/>
          <w:bCs/>
          <w:szCs w:val="32"/>
        </w:rPr>
      </w:pPr>
      <w:r w:rsidRPr="002576F4">
        <w:rPr>
          <w:rFonts w:cs="Arial"/>
          <w:b/>
          <w:bCs/>
          <w:szCs w:val="32"/>
        </w:rPr>
        <w:t>Call your surgeon immediately or go to the Emergency Department if you have any of the following:</w:t>
      </w:r>
    </w:p>
    <w:p w14:paraId="3288328D" w14:textId="77777777" w:rsidR="002576F4" w:rsidRPr="002576F4" w:rsidRDefault="002576F4" w:rsidP="002576F4">
      <w:pPr>
        <w:numPr>
          <w:ilvl w:val="0"/>
          <w:numId w:val="29"/>
        </w:numPr>
        <w:ind w:left="284" w:right="-540" w:hanging="284"/>
        <w:rPr>
          <w:szCs w:val="28"/>
        </w:rPr>
      </w:pPr>
      <w:r w:rsidRPr="002576F4">
        <w:rPr>
          <w:szCs w:val="28"/>
        </w:rPr>
        <w:t>persistent bleeding after the first 24 hours</w:t>
      </w:r>
    </w:p>
    <w:p w14:paraId="2E0815ED" w14:textId="77777777" w:rsidR="002576F4" w:rsidRPr="002576F4" w:rsidRDefault="002576F4" w:rsidP="002576F4">
      <w:pPr>
        <w:numPr>
          <w:ilvl w:val="0"/>
          <w:numId w:val="29"/>
        </w:numPr>
        <w:ind w:left="284" w:right="-540" w:hanging="284"/>
        <w:rPr>
          <w:szCs w:val="28"/>
        </w:rPr>
      </w:pPr>
      <w:r w:rsidRPr="002576F4">
        <w:rPr>
          <w:szCs w:val="28"/>
        </w:rPr>
        <w:t>severe pain</w:t>
      </w:r>
    </w:p>
    <w:p w14:paraId="073E029D" w14:textId="77777777" w:rsidR="002576F4" w:rsidRPr="002576F4" w:rsidRDefault="002576F4" w:rsidP="002576F4">
      <w:pPr>
        <w:numPr>
          <w:ilvl w:val="0"/>
          <w:numId w:val="29"/>
        </w:numPr>
        <w:ind w:left="284" w:right="-540" w:hanging="284"/>
        <w:rPr>
          <w:szCs w:val="28"/>
        </w:rPr>
      </w:pPr>
      <w:r w:rsidRPr="002576F4">
        <w:rPr>
          <w:rFonts w:cs="Arial"/>
          <w:szCs w:val="28"/>
        </w:rPr>
        <w:t>elevated temperature (38</w:t>
      </w:r>
      <w:r w:rsidRPr="002576F4">
        <w:rPr>
          <w:rFonts w:ascii="Tahoma" w:hAnsi="Tahoma" w:cs="Tahoma"/>
          <w:szCs w:val="28"/>
        </w:rPr>
        <w:t>º</w:t>
      </w:r>
      <w:r w:rsidRPr="002576F4">
        <w:rPr>
          <w:rFonts w:cs="Arial"/>
          <w:szCs w:val="28"/>
        </w:rPr>
        <w:t>C or 100.4</w:t>
      </w:r>
      <w:r w:rsidRPr="002576F4">
        <w:rPr>
          <w:rFonts w:ascii="Tahoma" w:hAnsi="Tahoma" w:cs="Tahoma"/>
          <w:szCs w:val="28"/>
        </w:rPr>
        <w:t>º</w:t>
      </w:r>
      <w:r w:rsidRPr="002576F4">
        <w:rPr>
          <w:rFonts w:cs="Arial"/>
          <w:szCs w:val="28"/>
        </w:rPr>
        <w:t>F) and/ or chills lasting more than 24 hours</w:t>
      </w:r>
    </w:p>
    <w:p w14:paraId="70F6E885" w14:textId="77777777" w:rsidR="002576F4" w:rsidRPr="002576F4" w:rsidRDefault="002576F4" w:rsidP="002576F4">
      <w:pPr>
        <w:numPr>
          <w:ilvl w:val="0"/>
          <w:numId w:val="29"/>
        </w:numPr>
        <w:ind w:left="284" w:right="-540" w:hanging="284"/>
        <w:rPr>
          <w:szCs w:val="28"/>
        </w:rPr>
      </w:pPr>
      <w:r w:rsidRPr="002576F4">
        <w:rPr>
          <w:szCs w:val="28"/>
        </w:rPr>
        <w:t>incision red, hot or swollen</w:t>
      </w:r>
    </w:p>
    <w:p w14:paraId="4B432BF4" w14:textId="77777777" w:rsidR="002576F4" w:rsidRPr="002576F4" w:rsidRDefault="002576F4" w:rsidP="002576F4">
      <w:pPr>
        <w:numPr>
          <w:ilvl w:val="0"/>
          <w:numId w:val="29"/>
        </w:numPr>
        <w:ind w:left="284" w:right="-540" w:hanging="284"/>
        <w:rPr>
          <w:szCs w:val="28"/>
        </w:rPr>
      </w:pPr>
      <w:r w:rsidRPr="002576F4">
        <w:rPr>
          <w:szCs w:val="28"/>
        </w:rPr>
        <w:t>drainage green, yellow or foul smelling</w:t>
      </w:r>
    </w:p>
    <w:p w14:paraId="6AFA105F" w14:textId="77777777" w:rsidR="002576F4" w:rsidRPr="002576F4" w:rsidRDefault="002576F4" w:rsidP="002576F4">
      <w:pPr>
        <w:rPr>
          <w:rFonts w:cs="Arial"/>
          <w:szCs w:val="32"/>
        </w:rPr>
      </w:pPr>
    </w:p>
    <w:p w14:paraId="1652F976" w14:textId="77777777" w:rsidR="002576F4" w:rsidRPr="002576F4" w:rsidRDefault="002576F4" w:rsidP="002576F4">
      <w:pPr>
        <w:rPr>
          <w:rFonts w:cs="Arial"/>
          <w:szCs w:val="32"/>
        </w:rPr>
      </w:pPr>
    </w:p>
    <w:p w14:paraId="0838DB8B" w14:textId="77777777" w:rsidR="002576F4" w:rsidRPr="002576F4" w:rsidRDefault="002576F4" w:rsidP="002576F4">
      <w:pPr>
        <w:ind w:right="-540"/>
        <w:rPr>
          <w:rFonts w:cs="Arial"/>
          <w:szCs w:val="32"/>
        </w:rPr>
      </w:pPr>
      <w:r w:rsidRPr="002576F4">
        <w:rPr>
          <w:rFonts w:cs="Arial"/>
          <w:szCs w:val="32"/>
        </w:rP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2576F4">
        <w:rPr>
          <w:rFonts w:cs="Arial"/>
          <w:szCs w:val="32"/>
        </w:rPr>
        <w:t>particular healthcare</w:t>
      </w:r>
      <w:proofErr w:type="gramEnd"/>
      <w:r w:rsidRPr="002576F4">
        <w:rPr>
          <w:rFonts w:cs="Arial"/>
          <w:szCs w:val="32"/>
        </w:rPr>
        <w:t xml:space="preserve"> needs.</w:t>
      </w:r>
    </w:p>
    <w:p w14:paraId="084B1567" w14:textId="77777777" w:rsidR="002576F4" w:rsidRPr="002576F4" w:rsidRDefault="002576F4" w:rsidP="002576F4">
      <w:pPr>
        <w:ind w:right="-540"/>
        <w:rPr>
          <w:rFonts w:cs="Arial"/>
          <w:szCs w:val="32"/>
        </w:rPr>
      </w:pPr>
    </w:p>
    <w:p w14:paraId="4380C2D8" w14:textId="77777777" w:rsidR="002576F4" w:rsidRPr="002576F4" w:rsidRDefault="002576F4" w:rsidP="002576F4">
      <w:pPr>
        <w:autoSpaceDE w:val="0"/>
        <w:autoSpaceDN w:val="0"/>
        <w:adjustRightInd w:val="0"/>
        <w:ind w:right="-540"/>
        <w:rPr>
          <w:rFonts w:cs="Arial"/>
          <w:szCs w:val="28"/>
        </w:rPr>
      </w:pPr>
      <w:r w:rsidRPr="002576F4">
        <w:rPr>
          <w:rFonts w:cs="Arial"/>
          <w:szCs w:val="32"/>
        </w:rPr>
        <w:t xml:space="preserve">Protect yourself! </w:t>
      </w:r>
      <w:r w:rsidRPr="002576F4">
        <w:rPr>
          <w:rFonts w:cs="Arial"/>
          <w:szCs w:val="28"/>
        </w:rPr>
        <w:t>Clean your hands frequently using soap and water or</w:t>
      </w:r>
    </w:p>
    <w:p w14:paraId="3DBFBBAD" w14:textId="13EA4712" w:rsidR="002576F4" w:rsidRPr="002576F4" w:rsidRDefault="002576F4" w:rsidP="002576F4">
      <w:pPr>
        <w:ind w:right="-540"/>
        <w:rPr>
          <w:rFonts w:cs="Arial"/>
          <w:szCs w:val="32"/>
        </w:rPr>
      </w:pPr>
      <w:r w:rsidRPr="002576F4">
        <w:rPr>
          <w:rFonts w:cs="Arial"/>
          <w:szCs w:val="28"/>
        </w:rPr>
        <w:t xml:space="preserve">hand sanitizer and ask that your healthcare providers and visitors do the same." </w:t>
      </w:r>
      <w:r w:rsidR="00B834CB">
        <w:rPr>
          <w:rFonts w:cs="Arial"/>
          <w:szCs w:val="28"/>
        </w:rPr>
        <w:br/>
      </w:r>
      <w:r w:rsidRPr="002576F4">
        <w:rPr>
          <w:rFonts w:cs="Arial"/>
          <w:szCs w:val="32"/>
        </w:rPr>
        <w:t>Clean hands save lives.</w:t>
      </w:r>
    </w:p>
    <w:p w14:paraId="698A43F4" w14:textId="77777777" w:rsidR="00D46615" w:rsidRPr="002576F4" w:rsidRDefault="00D46615" w:rsidP="002576F4">
      <w:pPr>
        <w:rPr>
          <w:rFonts w:eastAsiaTheme="minorHAnsi"/>
        </w:rPr>
      </w:pPr>
    </w:p>
    <w:sectPr w:rsidR="00D46615" w:rsidRPr="002576F4"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49FE4" w14:textId="77777777" w:rsidR="005E3608" w:rsidRDefault="005E3608" w:rsidP="00E413BD">
      <w:r>
        <w:separator/>
      </w:r>
    </w:p>
  </w:endnote>
  <w:endnote w:type="continuationSeparator" w:id="0">
    <w:p w14:paraId="520CD38E" w14:textId="77777777" w:rsidR="005E3608" w:rsidRDefault="005E360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2388639" w:rsidR="00287C46" w:rsidRPr="00405B6D" w:rsidRDefault="003F5FC2" w:rsidP="00BC7616">
    <w:pPr>
      <w:pStyle w:val="FormNumber"/>
      <w:tabs>
        <w:tab w:val="left" w:pos="9990"/>
      </w:tabs>
      <w:ind w:left="-180" w:right="720"/>
    </w:pPr>
    <w:r>
      <w:t>NORS</w:t>
    </w:r>
    <w:r w:rsidR="0050553C">
      <w:t xml:space="preserve"> </w:t>
    </w:r>
    <w:r>
      <w:t>57</w:t>
    </w:r>
    <w:r w:rsidR="002576F4">
      <w:t>1</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40CD9" w14:textId="77777777" w:rsidR="005E3608" w:rsidRDefault="005E3608" w:rsidP="00E413BD">
      <w:r>
        <w:separator/>
      </w:r>
    </w:p>
  </w:footnote>
  <w:footnote w:type="continuationSeparator" w:id="0">
    <w:p w14:paraId="55AE1231" w14:textId="77777777" w:rsidR="005E3608" w:rsidRDefault="005E3608"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B748CA"/>
    <w:multiLevelType w:val="hybridMultilevel"/>
    <w:tmpl w:val="1FD80DB2"/>
    <w:lvl w:ilvl="0" w:tplc="E11CAA2A">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0"/>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4"/>
  </w:num>
  <w:num w:numId="13">
    <w:abstractNumId w:val="16"/>
  </w:num>
  <w:num w:numId="14">
    <w:abstractNumId w:val="5"/>
  </w:num>
  <w:num w:numId="15">
    <w:abstractNumId w:val="19"/>
  </w:num>
  <w:num w:numId="16">
    <w:abstractNumId w:val="18"/>
  </w:num>
  <w:num w:numId="17">
    <w:abstractNumId w:val="21"/>
  </w:num>
  <w:num w:numId="18">
    <w:abstractNumId w:val="4"/>
  </w:num>
  <w:num w:numId="19">
    <w:abstractNumId w:val="9"/>
  </w:num>
  <w:num w:numId="20">
    <w:abstractNumId w:val="6"/>
  </w:num>
  <w:num w:numId="21">
    <w:abstractNumId w:val="11"/>
  </w:num>
  <w:num w:numId="22">
    <w:abstractNumId w:val="20"/>
  </w:num>
  <w:num w:numId="23">
    <w:abstractNumId w:val="17"/>
  </w:num>
  <w:num w:numId="24">
    <w:abstractNumId w:val="24"/>
  </w:num>
  <w:num w:numId="25">
    <w:abstractNumId w:val="22"/>
  </w:num>
  <w:num w:numId="26">
    <w:abstractNumId w:val="8"/>
  </w:num>
  <w:num w:numId="27">
    <w:abstractNumId w:val="15"/>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576F4"/>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5E3608"/>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55382"/>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834CB"/>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TotalTime>
  <Pages>2</Pages>
  <Words>428</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4</cp:revision>
  <cp:lastPrinted>2023-01-31T14:58:00Z</cp:lastPrinted>
  <dcterms:created xsi:type="dcterms:W3CDTF">2023-01-31T14:58:00Z</dcterms:created>
  <dcterms:modified xsi:type="dcterms:W3CDTF">2023-02-22T17:56:00Z</dcterms:modified>
</cp:coreProperties>
</file>